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2118F5" w14:textId="759F9F03" w:rsidR="00C34B94" w:rsidRDefault="00C34B94" w:rsidP="00C34B94">
      <w:pPr>
        <w:tabs>
          <w:tab w:val="left" w:pos="851"/>
        </w:tabs>
        <w:jc w:val="both"/>
        <w:rPr>
          <w:rFonts w:ascii="Arial" w:hAnsi="Arial" w:cs="Arial"/>
          <w:sz w:val="22"/>
          <w:szCs w:val="22"/>
          <w:lang w:val="es-ES"/>
        </w:rPr>
      </w:pPr>
      <w:r>
        <w:rPr>
          <w:rFonts w:ascii="Arial" w:hAnsi="Arial" w:cs="Arial"/>
          <w:sz w:val="22"/>
          <w:szCs w:val="22"/>
          <w:lang w:val="es-MX"/>
        </w:rPr>
        <w:tab/>
      </w:r>
      <w:r w:rsidRPr="0089028E">
        <w:rPr>
          <w:rFonts w:ascii="Arial" w:hAnsi="Arial" w:cs="Arial"/>
          <w:sz w:val="22"/>
          <w:szCs w:val="22"/>
          <w:lang w:val="es-MX"/>
        </w:rPr>
        <w:t>TEXTO ORIGINAL.</w:t>
      </w:r>
    </w:p>
    <w:p w14:paraId="74C44D37" w14:textId="07A41F71" w:rsidR="00C34B94" w:rsidRPr="00C34B94" w:rsidRDefault="00C34B94" w:rsidP="00C34B94">
      <w:pPr>
        <w:tabs>
          <w:tab w:val="left" w:pos="851"/>
        </w:tabs>
        <w:jc w:val="both"/>
        <w:rPr>
          <w:rFonts w:ascii="Arial" w:hAnsi="Arial" w:cs="Arial"/>
          <w:sz w:val="22"/>
          <w:szCs w:val="22"/>
          <w:lang w:val="es-ES"/>
        </w:rPr>
      </w:pPr>
      <w:r>
        <w:rPr>
          <w:rFonts w:ascii="Arial" w:hAnsi="Arial" w:cs="Arial"/>
          <w:sz w:val="22"/>
          <w:szCs w:val="22"/>
          <w:lang w:val="es-ES"/>
        </w:rPr>
        <w:tab/>
      </w:r>
      <w:r w:rsidRPr="00C34B94">
        <w:rPr>
          <w:rFonts w:ascii="Arial" w:hAnsi="Arial" w:cs="Arial"/>
          <w:sz w:val="22"/>
          <w:szCs w:val="22"/>
          <w:lang w:val="es-ES"/>
        </w:rPr>
        <w:t xml:space="preserve">Acuerdo publicado en el Periódico Oficial No. 101 </w:t>
      </w:r>
      <w:proofErr w:type="gramStart"/>
      <w:r w:rsidRPr="00C34B94">
        <w:rPr>
          <w:rFonts w:ascii="Arial" w:hAnsi="Arial" w:cs="Arial"/>
          <w:sz w:val="22"/>
          <w:szCs w:val="22"/>
          <w:lang w:val="es-ES"/>
        </w:rPr>
        <w:t>Alcance</w:t>
      </w:r>
      <w:proofErr w:type="gramEnd"/>
      <w:r w:rsidRPr="00C34B94">
        <w:rPr>
          <w:rFonts w:ascii="Arial" w:hAnsi="Arial" w:cs="Arial"/>
          <w:sz w:val="22"/>
          <w:szCs w:val="22"/>
          <w:lang w:val="es-ES"/>
        </w:rPr>
        <w:t xml:space="preserve"> I, el martes 18 de diciembre de 2001.</w:t>
      </w:r>
    </w:p>
    <w:p w14:paraId="29D31E62" w14:textId="77777777" w:rsidR="00C34B94" w:rsidRPr="00C34B94" w:rsidRDefault="00C34B94" w:rsidP="00C34B94">
      <w:pPr>
        <w:jc w:val="both"/>
        <w:rPr>
          <w:rFonts w:ascii="Arial" w:hAnsi="Arial" w:cs="Arial"/>
          <w:sz w:val="22"/>
          <w:szCs w:val="22"/>
          <w:lang w:val="es-ES"/>
        </w:rPr>
      </w:pPr>
    </w:p>
    <w:p w14:paraId="2341628E"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ACUERDO QUE CREA </w:t>
      </w:r>
      <w:smartTag w:uri="urn:schemas-microsoft-com:office:smarttags" w:element="PersonName">
        <w:smartTagPr>
          <w:attr w:name="ProductID" w:val="LA DELEGACION REGIONAL"/>
        </w:smartTagPr>
        <w:smartTag w:uri="urn:schemas-microsoft-com:office:smarttags" w:element="PersonName">
          <w:smartTagPr>
            <w:attr w:name="ProductID" w:val="LA DELEGACION"/>
          </w:smartTagPr>
          <w:r w:rsidRPr="00C34B94">
            <w:rPr>
              <w:rFonts w:ascii="Arial" w:hAnsi="Arial" w:cs="Arial"/>
              <w:sz w:val="22"/>
              <w:szCs w:val="22"/>
              <w:lang w:val="es-ES"/>
            </w:rPr>
            <w:t>LA DELEGACION</w:t>
          </w:r>
        </w:smartTag>
        <w:r w:rsidRPr="00C34B94">
          <w:rPr>
            <w:rFonts w:ascii="Arial" w:hAnsi="Arial" w:cs="Arial"/>
            <w:sz w:val="22"/>
            <w:szCs w:val="22"/>
            <w:lang w:val="es-ES"/>
          </w:rPr>
          <w:t xml:space="preserve"> REGION</w:t>
        </w:r>
        <w:bookmarkStart w:id="0" w:name="_GoBack"/>
        <w:bookmarkEnd w:id="0"/>
        <w:r w:rsidRPr="00C34B94">
          <w:rPr>
            <w:rFonts w:ascii="Arial" w:hAnsi="Arial" w:cs="Arial"/>
            <w:sz w:val="22"/>
            <w:szCs w:val="22"/>
            <w:lang w:val="es-ES"/>
          </w:rPr>
          <w:t>AL</w:t>
        </w:r>
      </w:smartTag>
      <w:r w:rsidRPr="00C34B94">
        <w:rPr>
          <w:rFonts w:ascii="Arial" w:hAnsi="Arial" w:cs="Arial"/>
          <w:sz w:val="22"/>
          <w:szCs w:val="22"/>
          <w:lang w:val="es-ES"/>
        </w:rPr>
        <w:t xml:space="preserve"> DE </w:t>
      </w:r>
      <w:smartTag w:uri="urn:schemas-microsoft-com:office:smarttags" w:element="PersonName">
        <w:smartTagPr>
          <w:attr w:name="ProductID" w:val="LA DIRECCION GENERAL"/>
        </w:smartTagPr>
        <w:smartTag w:uri="urn:schemas-microsoft-com:office:smarttags" w:element="PersonName">
          <w:smartTagPr>
            <w:attr w:name="ProductID" w:val="LA DIRECCION"/>
          </w:smartTagPr>
          <w:r w:rsidRPr="00C34B94">
            <w:rPr>
              <w:rFonts w:ascii="Arial" w:hAnsi="Arial" w:cs="Arial"/>
              <w:sz w:val="22"/>
              <w:szCs w:val="22"/>
              <w:lang w:val="es-ES"/>
            </w:rPr>
            <w:t>LA DIRECCION</w:t>
          </w:r>
        </w:smartTag>
        <w:r w:rsidRPr="00C34B94">
          <w:rPr>
            <w:rFonts w:ascii="Arial" w:hAnsi="Arial" w:cs="Arial"/>
            <w:sz w:val="22"/>
            <w:szCs w:val="22"/>
            <w:lang w:val="es-ES"/>
          </w:rPr>
          <w:t xml:space="preserve"> GENERAL</w:t>
        </w:r>
      </w:smartTag>
      <w:r w:rsidRPr="00C34B94">
        <w:rPr>
          <w:rFonts w:ascii="Arial" w:hAnsi="Arial" w:cs="Arial"/>
          <w:sz w:val="22"/>
          <w:szCs w:val="22"/>
          <w:lang w:val="es-ES"/>
        </w:rPr>
        <w:t xml:space="preserve"> DEL REGISTRO PUBLICO DE </w:t>
      </w:r>
      <w:smartTag w:uri="urn:schemas-microsoft-com:office:smarttags" w:element="PersonName">
        <w:smartTagPr>
          <w:attr w:name="ProductID" w:val="LA PROPIEDAD CON"/>
        </w:smartTagPr>
        <w:smartTag w:uri="urn:schemas-microsoft-com:office:smarttags" w:element="PersonName">
          <w:smartTagPr>
            <w:attr w:name="ProductID" w:val="LA PROPIEDAD"/>
          </w:smartTagPr>
          <w:r w:rsidRPr="00C34B94">
            <w:rPr>
              <w:rFonts w:ascii="Arial" w:hAnsi="Arial" w:cs="Arial"/>
              <w:sz w:val="22"/>
              <w:szCs w:val="22"/>
              <w:lang w:val="es-ES"/>
            </w:rPr>
            <w:t>LA PROPIEDAD</w:t>
          </w:r>
        </w:smartTag>
        <w:r w:rsidRPr="00C34B94">
          <w:rPr>
            <w:rFonts w:ascii="Arial" w:hAnsi="Arial" w:cs="Arial"/>
            <w:sz w:val="22"/>
            <w:szCs w:val="22"/>
            <w:lang w:val="es-ES"/>
          </w:rPr>
          <w:t xml:space="preserve"> CON</w:t>
        </w:r>
      </w:smartTag>
      <w:r w:rsidRPr="00C34B94">
        <w:rPr>
          <w:rFonts w:ascii="Arial" w:hAnsi="Arial" w:cs="Arial"/>
          <w:sz w:val="22"/>
          <w:szCs w:val="22"/>
          <w:lang w:val="es-ES"/>
        </w:rPr>
        <w:t xml:space="preserve"> SEDE EN </w:t>
      </w:r>
      <w:smartTag w:uri="urn:schemas-microsoft-com:office:smarttags" w:element="PersonName">
        <w:smartTagPr>
          <w:attr w:name="ProductID" w:val="LA CIUDAD DE"/>
        </w:smartTagPr>
        <w:smartTag w:uri="urn:schemas-microsoft-com:office:smarttags" w:element="PersonName">
          <w:smartTagPr>
            <w:attr w:name="ProductID" w:val="la Ciudad"/>
          </w:smartTagPr>
          <w:r w:rsidRPr="00C34B94">
            <w:rPr>
              <w:rFonts w:ascii="Arial" w:hAnsi="Arial" w:cs="Arial"/>
              <w:sz w:val="22"/>
              <w:szCs w:val="22"/>
              <w:lang w:val="es-ES"/>
            </w:rPr>
            <w:t>LA CIUDAD</w:t>
          </w:r>
        </w:smartTag>
        <w:r w:rsidRPr="00C34B94">
          <w:rPr>
            <w:rFonts w:ascii="Arial" w:hAnsi="Arial" w:cs="Arial"/>
            <w:sz w:val="22"/>
            <w:szCs w:val="22"/>
            <w:lang w:val="es-ES"/>
          </w:rPr>
          <w:t xml:space="preserve"> DE</w:t>
        </w:r>
      </w:smartTag>
      <w:r w:rsidRPr="00C34B94">
        <w:rPr>
          <w:rFonts w:ascii="Arial" w:hAnsi="Arial" w:cs="Arial"/>
          <w:sz w:val="22"/>
          <w:szCs w:val="22"/>
          <w:lang w:val="es-ES"/>
        </w:rPr>
        <w:t xml:space="preserve"> ZIHUATANEJO, Y CON JURISDICCION PARA ATENDER LOS DISTRITOS JUDICIALES DE TENIENTE JOSE AZUETA Y MONTES DE OCA.</w:t>
      </w:r>
    </w:p>
    <w:p w14:paraId="1E6EA9F8" w14:textId="77777777" w:rsidR="00C34B94" w:rsidRPr="00C34B94" w:rsidRDefault="00C34B94" w:rsidP="00C34B94">
      <w:pPr>
        <w:jc w:val="both"/>
        <w:rPr>
          <w:rFonts w:ascii="Arial" w:hAnsi="Arial" w:cs="Arial"/>
          <w:b/>
          <w:sz w:val="22"/>
          <w:szCs w:val="22"/>
          <w:lang w:val="es-ES"/>
        </w:rPr>
      </w:pPr>
    </w:p>
    <w:p w14:paraId="167B5468"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Al margen un sello con el Escudo Nacional que dice: Gobierno del Estado Libre y Soberano de </w:t>
      </w:r>
      <w:proofErr w:type="gramStart"/>
      <w:r w:rsidRPr="00C34B94">
        <w:rPr>
          <w:rFonts w:ascii="Arial" w:hAnsi="Arial" w:cs="Arial"/>
          <w:sz w:val="22"/>
          <w:szCs w:val="22"/>
          <w:lang w:val="es-ES"/>
        </w:rPr>
        <w:t>Guerrero.-</w:t>
      </w:r>
      <w:proofErr w:type="gramEnd"/>
      <w:r w:rsidRPr="00C34B94">
        <w:rPr>
          <w:rFonts w:ascii="Arial" w:hAnsi="Arial" w:cs="Arial"/>
          <w:sz w:val="22"/>
          <w:szCs w:val="22"/>
          <w:lang w:val="es-ES"/>
        </w:rPr>
        <w:t xml:space="preserve"> Poder Ejecutivo.</w:t>
      </w:r>
    </w:p>
    <w:p w14:paraId="1461CDEF" w14:textId="77777777" w:rsidR="00C34B94" w:rsidRPr="00C34B94" w:rsidRDefault="00C34B94" w:rsidP="00C34B94">
      <w:pPr>
        <w:jc w:val="both"/>
        <w:rPr>
          <w:rFonts w:ascii="Arial" w:hAnsi="Arial" w:cs="Arial"/>
          <w:sz w:val="22"/>
          <w:szCs w:val="22"/>
          <w:lang w:val="es-ES"/>
        </w:rPr>
      </w:pPr>
    </w:p>
    <w:p w14:paraId="07260D7D"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RENE JUAREZ CISNEROS, GOBERNADOR CONSTITUCIONAL DEL ESTADO LIBRE Y SOBERANO DE GUERRERO, CON FUNDAMENTO EN LOS ARTICULOS 74 FRACCION XXV, 75 Y 76 DE </w:t>
      </w:r>
      <w:smartTag w:uri="urn:schemas-microsoft-com:office:smarttags" w:element="PersonName">
        <w:smartTagPr>
          <w:attr w:name="ProductID" w:val="la Administraci￳n"/>
        </w:smartTagPr>
        <w:r w:rsidRPr="00C34B94">
          <w:rPr>
            <w:rFonts w:ascii="Arial" w:hAnsi="Arial" w:cs="Arial"/>
            <w:sz w:val="22"/>
            <w:szCs w:val="22"/>
            <w:lang w:val="es-ES"/>
          </w:rPr>
          <w:t>LA CONSTITUCION POLITICA</w:t>
        </w:r>
      </w:smartTag>
      <w:r w:rsidRPr="00C34B94">
        <w:rPr>
          <w:rFonts w:ascii="Arial" w:hAnsi="Arial" w:cs="Arial"/>
          <w:sz w:val="22"/>
          <w:szCs w:val="22"/>
          <w:lang w:val="es-ES"/>
        </w:rPr>
        <w:t xml:space="preserve"> DEL ESTADO Y EN USO DE LAS FACULTADES QUE ME CONFIEREN LOS ARTICULOS 6, 7,13, 47, 48 Y 50 DE </w:t>
      </w:r>
      <w:smartTag w:uri="urn:schemas-microsoft-com:office:smarttags" w:element="PersonName">
        <w:smartTagPr>
          <w:attr w:name="ProductID" w:val="LA LEY ORGANICA"/>
        </w:smartTagPr>
        <w:r w:rsidRPr="00C34B94">
          <w:rPr>
            <w:rFonts w:ascii="Arial" w:hAnsi="Arial" w:cs="Arial"/>
            <w:sz w:val="22"/>
            <w:szCs w:val="22"/>
            <w:lang w:val="es-ES"/>
          </w:rPr>
          <w:t>LA LEY ORGANICA</w:t>
        </w:r>
      </w:smartTag>
      <w:r w:rsidRPr="00C34B94">
        <w:rPr>
          <w:rFonts w:ascii="Arial" w:hAnsi="Arial" w:cs="Arial"/>
          <w:sz w:val="22"/>
          <w:szCs w:val="22"/>
          <w:lang w:val="es-ES"/>
        </w:rPr>
        <w:t xml:space="preserve"> DE </w:t>
      </w:r>
      <w:smartTag w:uri="urn:schemas-microsoft-com:office:smarttags" w:element="PersonName">
        <w:smartTagPr>
          <w:attr w:name="ProductID" w:val="LA ADMINISTRACION PUBLICA"/>
        </w:smartTagPr>
        <w:r w:rsidRPr="00C34B94">
          <w:rPr>
            <w:rFonts w:ascii="Arial" w:hAnsi="Arial" w:cs="Arial"/>
            <w:sz w:val="22"/>
            <w:szCs w:val="22"/>
            <w:lang w:val="es-ES"/>
          </w:rPr>
          <w:t>LA ADMINISTRACION PUBLICA</w:t>
        </w:r>
      </w:smartTag>
      <w:r w:rsidRPr="00C34B94">
        <w:rPr>
          <w:rFonts w:ascii="Arial" w:hAnsi="Arial" w:cs="Arial"/>
          <w:sz w:val="22"/>
          <w:szCs w:val="22"/>
          <w:lang w:val="es-ES"/>
        </w:rPr>
        <w:t xml:space="preserve"> DEL ESTADO, Y</w:t>
      </w:r>
    </w:p>
    <w:p w14:paraId="07869FB8" w14:textId="77777777" w:rsidR="00C34B94" w:rsidRPr="00C34B94" w:rsidRDefault="00C34B94" w:rsidP="00C34B94">
      <w:pPr>
        <w:jc w:val="both"/>
        <w:rPr>
          <w:rFonts w:ascii="Arial" w:hAnsi="Arial" w:cs="Arial"/>
          <w:sz w:val="22"/>
          <w:szCs w:val="22"/>
          <w:lang w:val="es-ES"/>
        </w:rPr>
      </w:pPr>
    </w:p>
    <w:p w14:paraId="52AA01E7" w14:textId="3E56F483" w:rsidR="00C34B94" w:rsidRPr="00C34B94" w:rsidRDefault="00C34B94" w:rsidP="00C34B94">
      <w:pPr>
        <w:jc w:val="center"/>
        <w:rPr>
          <w:rFonts w:ascii="Arial" w:hAnsi="Arial" w:cs="Arial"/>
          <w:b/>
          <w:sz w:val="22"/>
          <w:szCs w:val="22"/>
          <w:lang w:val="es-ES"/>
        </w:rPr>
      </w:pPr>
      <w:r w:rsidRPr="00C34B94">
        <w:rPr>
          <w:rFonts w:ascii="Arial" w:hAnsi="Arial" w:cs="Arial"/>
          <w:b/>
          <w:sz w:val="22"/>
          <w:szCs w:val="22"/>
          <w:lang w:val="es-ES"/>
        </w:rPr>
        <w:t>C O N S I D E R A N D O</w:t>
      </w:r>
    </w:p>
    <w:p w14:paraId="5F17CD43" w14:textId="77777777" w:rsidR="00C34B94" w:rsidRPr="00C34B94" w:rsidRDefault="00C34B94" w:rsidP="00C34B94">
      <w:pPr>
        <w:jc w:val="both"/>
        <w:rPr>
          <w:rFonts w:ascii="Arial" w:hAnsi="Arial" w:cs="Arial"/>
          <w:sz w:val="22"/>
          <w:szCs w:val="22"/>
          <w:lang w:val="es-ES"/>
        </w:rPr>
      </w:pPr>
    </w:p>
    <w:p w14:paraId="2F2A7515"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Que el Estado de Guerrero, por sus características de desarrollo cuenta con centros turísticos cuya importancia destaca en las actividades empresariales inmobiliarias y mercantiles, reflejándose éstas en el contexto nacional, por lo que se considera indispensable contar con un eficiente servicio registral que otorgue una seguridad jurídica plena a las operaciones que se realizan en estas ramas.</w:t>
      </w:r>
    </w:p>
    <w:p w14:paraId="0ADA7622" w14:textId="77777777" w:rsidR="00C34B94" w:rsidRPr="00C34B94" w:rsidRDefault="00C34B94" w:rsidP="00C34B94">
      <w:pPr>
        <w:jc w:val="both"/>
        <w:rPr>
          <w:rFonts w:ascii="Arial" w:hAnsi="Arial" w:cs="Arial"/>
          <w:sz w:val="22"/>
          <w:szCs w:val="22"/>
          <w:lang w:val="es-ES"/>
        </w:rPr>
      </w:pPr>
    </w:p>
    <w:p w14:paraId="79F29F1C"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Que el Plan Estatal de Desarrollo 1999-2005 establece entre sus objetivos la consolidación de un régimen de seguridad jurídica sobre la propiedad y la posesión de los bienes y las transacciones de los particulares, por lo que se ha instrumentado un programa de modernización integral del Registro Público de </w:t>
      </w:r>
      <w:smartTag w:uri="urn:schemas-microsoft-com:office:smarttags" w:element="PersonName">
        <w:smartTagPr>
          <w:attr w:name="ProductID" w:val="LA PROPIEDAD"/>
        </w:smartTagPr>
        <w:r w:rsidRPr="00C34B94">
          <w:rPr>
            <w:rFonts w:ascii="Arial" w:hAnsi="Arial" w:cs="Arial"/>
            <w:sz w:val="22"/>
            <w:szCs w:val="22"/>
            <w:lang w:val="es-ES"/>
          </w:rPr>
          <w:t>la Propiedad</w:t>
        </w:r>
      </w:smartTag>
      <w:r w:rsidRPr="00C34B94">
        <w:rPr>
          <w:rFonts w:ascii="Arial" w:hAnsi="Arial" w:cs="Arial"/>
          <w:sz w:val="22"/>
          <w:szCs w:val="22"/>
          <w:lang w:val="es-ES"/>
        </w:rPr>
        <w:t xml:space="preserve"> y del Comercio del Estado, que entre otras prioridades señala el acercar a los lugares de mayor influencia turística y comercial, el servicio registral.</w:t>
      </w:r>
    </w:p>
    <w:p w14:paraId="6BCEEE2E" w14:textId="77777777" w:rsidR="00C34B94" w:rsidRPr="00C34B94" w:rsidRDefault="00C34B94" w:rsidP="00C34B94">
      <w:pPr>
        <w:jc w:val="both"/>
        <w:rPr>
          <w:rFonts w:ascii="Arial" w:hAnsi="Arial" w:cs="Arial"/>
          <w:sz w:val="22"/>
          <w:szCs w:val="22"/>
          <w:lang w:val="es-ES"/>
        </w:rPr>
      </w:pPr>
    </w:p>
    <w:p w14:paraId="7C944209" w14:textId="28EF23DA"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Que el mismo programa establece mantener un servicio eficiente y oportuno, que a su vez garantice su reconversión operativa, esto es, del procedimiento manual a la modernización integral con la operación del folio electrónico, firma digital y la consulta electrónica de información. </w:t>
      </w:r>
    </w:p>
    <w:p w14:paraId="5EB63FB0" w14:textId="77777777" w:rsidR="00C34B94" w:rsidRPr="00C34B94" w:rsidRDefault="00C34B94" w:rsidP="00C34B94">
      <w:pPr>
        <w:jc w:val="both"/>
        <w:rPr>
          <w:rFonts w:ascii="Arial" w:hAnsi="Arial" w:cs="Arial"/>
          <w:sz w:val="22"/>
          <w:szCs w:val="22"/>
          <w:lang w:val="es-ES"/>
        </w:rPr>
      </w:pPr>
    </w:p>
    <w:p w14:paraId="10B63CD9"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Al acercar el servicio registral a la población, los usuarios ya no tendrán que trasladarse a la delegación regional de Acapulco, dependencia </w:t>
      </w:r>
      <w:proofErr w:type="gramStart"/>
      <w:r w:rsidRPr="00C34B94">
        <w:rPr>
          <w:rFonts w:ascii="Arial" w:hAnsi="Arial" w:cs="Arial"/>
          <w:sz w:val="22"/>
          <w:szCs w:val="22"/>
          <w:lang w:val="es-ES"/>
        </w:rPr>
        <w:t>que</w:t>
      </w:r>
      <w:proofErr w:type="gramEnd"/>
      <w:r w:rsidRPr="00C34B94">
        <w:rPr>
          <w:rFonts w:ascii="Arial" w:hAnsi="Arial" w:cs="Arial"/>
          <w:sz w:val="22"/>
          <w:szCs w:val="22"/>
          <w:lang w:val="es-ES"/>
        </w:rPr>
        <w:t xml:space="preserve"> por su carga de trabajo, ya no tiene la misma capacidad de respuesta que en años anteriores, porque se ha multiplicado el tráfico jurídico tanto inmobiliario como mercantil, lo que implica la necesidad de crear otra delegación regional en la ciudad de Zihuatanejo. Por lo anterior, he tenido a bien expedir el siguiente:</w:t>
      </w:r>
    </w:p>
    <w:p w14:paraId="3A49189D" w14:textId="77777777" w:rsidR="00C34B94" w:rsidRPr="00C34B94" w:rsidRDefault="00C34B94" w:rsidP="00C34B94">
      <w:pPr>
        <w:jc w:val="both"/>
        <w:rPr>
          <w:rFonts w:ascii="Arial" w:hAnsi="Arial" w:cs="Arial"/>
          <w:sz w:val="22"/>
          <w:szCs w:val="22"/>
          <w:lang w:val="es-ES"/>
        </w:rPr>
      </w:pPr>
    </w:p>
    <w:p w14:paraId="21421953" w14:textId="77777777" w:rsidR="00C34B94" w:rsidRPr="00C34B94" w:rsidRDefault="00C34B94" w:rsidP="00C34B94">
      <w:pPr>
        <w:jc w:val="both"/>
        <w:rPr>
          <w:rFonts w:ascii="Arial" w:hAnsi="Arial" w:cs="Arial"/>
          <w:sz w:val="22"/>
          <w:szCs w:val="22"/>
          <w:lang w:val="es-ES"/>
        </w:rPr>
      </w:pPr>
    </w:p>
    <w:p w14:paraId="7FD25A44" w14:textId="77777777" w:rsidR="00C34B94" w:rsidRPr="00C34B94" w:rsidRDefault="00C34B94" w:rsidP="00C34B94">
      <w:pPr>
        <w:jc w:val="center"/>
        <w:rPr>
          <w:rFonts w:ascii="Arial" w:hAnsi="Arial" w:cs="Arial"/>
          <w:b/>
          <w:sz w:val="22"/>
          <w:szCs w:val="22"/>
          <w:lang w:val="es-ES"/>
        </w:rPr>
      </w:pPr>
      <w:r w:rsidRPr="00C34B94">
        <w:rPr>
          <w:rFonts w:ascii="Arial" w:hAnsi="Arial" w:cs="Arial"/>
          <w:b/>
          <w:sz w:val="22"/>
          <w:szCs w:val="22"/>
          <w:lang w:val="es-ES"/>
        </w:rPr>
        <w:lastRenderedPageBreak/>
        <w:t xml:space="preserve">ACUERDO QUE CREA </w:t>
      </w:r>
      <w:smartTag w:uri="urn:schemas-microsoft-com:office:smarttags" w:element="PersonName">
        <w:smartTagPr>
          <w:attr w:name="ProductID" w:val="LA DELEGACION REGIONAL"/>
        </w:smartTagPr>
        <w:smartTag w:uri="urn:schemas-microsoft-com:office:smarttags" w:element="PersonName">
          <w:smartTagPr>
            <w:attr w:name="ProductID" w:val="LA DELEGACION"/>
          </w:smartTagPr>
          <w:r w:rsidRPr="00C34B94">
            <w:rPr>
              <w:rFonts w:ascii="Arial" w:hAnsi="Arial" w:cs="Arial"/>
              <w:b/>
              <w:sz w:val="22"/>
              <w:szCs w:val="22"/>
              <w:lang w:val="es-ES"/>
            </w:rPr>
            <w:t>LA DELEGACION</w:t>
          </w:r>
        </w:smartTag>
        <w:r w:rsidRPr="00C34B94">
          <w:rPr>
            <w:rFonts w:ascii="Arial" w:hAnsi="Arial" w:cs="Arial"/>
            <w:b/>
            <w:sz w:val="22"/>
            <w:szCs w:val="22"/>
            <w:lang w:val="es-ES"/>
          </w:rPr>
          <w:t xml:space="preserve"> REGIONAL</w:t>
        </w:r>
      </w:smartTag>
      <w:r w:rsidRPr="00C34B94">
        <w:rPr>
          <w:rFonts w:ascii="Arial" w:hAnsi="Arial" w:cs="Arial"/>
          <w:b/>
          <w:sz w:val="22"/>
          <w:szCs w:val="22"/>
          <w:lang w:val="es-ES"/>
        </w:rPr>
        <w:t xml:space="preserve"> DE </w:t>
      </w:r>
      <w:smartTag w:uri="urn:schemas-microsoft-com:office:smarttags" w:element="PersonName">
        <w:smartTagPr>
          <w:attr w:name="ProductID" w:val="LA DIRECCION GENERAL"/>
        </w:smartTagPr>
        <w:smartTag w:uri="urn:schemas-microsoft-com:office:smarttags" w:element="PersonName">
          <w:smartTagPr>
            <w:attr w:name="ProductID" w:val="LA DIRECCION"/>
          </w:smartTagPr>
          <w:r w:rsidRPr="00C34B94">
            <w:rPr>
              <w:rFonts w:ascii="Arial" w:hAnsi="Arial" w:cs="Arial"/>
              <w:b/>
              <w:sz w:val="22"/>
              <w:szCs w:val="22"/>
              <w:lang w:val="es-ES"/>
            </w:rPr>
            <w:t>LA DIRECCION</w:t>
          </w:r>
        </w:smartTag>
        <w:r w:rsidRPr="00C34B94">
          <w:rPr>
            <w:rFonts w:ascii="Arial" w:hAnsi="Arial" w:cs="Arial"/>
            <w:b/>
            <w:sz w:val="22"/>
            <w:szCs w:val="22"/>
            <w:lang w:val="es-ES"/>
          </w:rPr>
          <w:t xml:space="preserve"> GENERAL</w:t>
        </w:r>
      </w:smartTag>
      <w:r w:rsidRPr="00C34B94">
        <w:rPr>
          <w:rFonts w:ascii="Arial" w:hAnsi="Arial" w:cs="Arial"/>
          <w:b/>
          <w:sz w:val="22"/>
          <w:szCs w:val="22"/>
          <w:lang w:val="es-ES"/>
        </w:rPr>
        <w:t xml:space="preserve"> DEL REGISTRO PUBLICO DE </w:t>
      </w:r>
      <w:smartTag w:uri="urn:schemas-microsoft-com:office:smarttags" w:element="PersonName">
        <w:smartTagPr>
          <w:attr w:name="ProductID" w:val="LA PROPIEDAD CON"/>
        </w:smartTagPr>
        <w:smartTag w:uri="urn:schemas-microsoft-com:office:smarttags" w:element="PersonName">
          <w:smartTagPr>
            <w:attr w:name="ProductID" w:val="LA PROPIEDAD"/>
          </w:smartTagPr>
          <w:r w:rsidRPr="00C34B94">
            <w:rPr>
              <w:rFonts w:ascii="Arial" w:hAnsi="Arial" w:cs="Arial"/>
              <w:b/>
              <w:sz w:val="22"/>
              <w:szCs w:val="22"/>
              <w:lang w:val="es-ES"/>
            </w:rPr>
            <w:t>LA PROPIEDAD</w:t>
          </w:r>
        </w:smartTag>
        <w:r w:rsidRPr="00C34B94">
          <w:rPr>
            <w:rFonts w:ascii="Arial" w:hAnsi="Arial" w:cs="Arial"/>
            <w:b/>
            <w:sz w:val="22"/>
            <w:szCs w:val="22"/>
            <w:lang w:val="es-ES"/>
          </w:rPr>
          <w:t xml:space="preserve"> CON</w:t>
        </w:r>
      </w:smartTag>
      <w:r w:rsidRPr="00C34B94">
        <w:rPr>
          <w:rFonts w:ascii="Arial" w:hAnsi="Arial" w:cs="Arial"/>
          <w:b/>
          <w:sz w:val="22"/>
          <w:szCs w:val="22"/>
          <w:lang w:val="es-ES"/>
        </w:rPr>
        <w:t xml:space="preserve"> SEDE EN </w:t>
      </w:r>
      <w:smartTag w:uri="urn:schemas-microsoft-com:office:smarttags" w:element="PersonName">
        <w:smartTagPr>
          <w:attr w:name="ProductID" w:val="LA CIUDAD DE"/>
        </w:smartTagPr>
        <w:smartTag w:uri="urn:schemas-microsoft-com:office:smarttags" w:element="PersonName">
          <w:smartTagPr>
            <w:attr w:name="ProductID" w:val="la Ciudad"/>
          </w:smartTagPr>
          <w:r w:rsidRPr="00C34B94">
            <w:rPr>
              <w:rFonts w:ascii="Arial" w:hAnsi="Arial" w:cs="Arial"/>
              <w:b/>
              <w:sz w:val="22"/>
              <w:szCs w:val="22"/>
              <w:lang w:val="es-ES"/>
            </w:rPr>
            <w:t>LA CIUDAD</w:t>
          </w:r>
        </w:smartTag>
        <w:r w:rsidRPr="00C34B94">
          <w:rPr>
            <w:rFonts w:ascii="Arial" w:hAnsi="Arial" w:cs="Arial"/>
            <w:b/>
            <w:sz w:val="22"/>
            <w:szCs w:val="22"/>
            <w:lang w:val="es-ES"/>
          </w:rPr>
          <w:t xml:space="preserve"> DE</w:t>
        </w:r>
      </w:smartTag>
      <w:r w:rsidRPr="00C34B94">
        <w:rPr>
          <w:rFonts w:ascii="Arial" w:hAnsi="Arial" w:cs="Arial"/>
          <w:b/>
          <w:sz w:val="22"/>
          <w:szCs w:val="22"/>
          <w:lang w:val="es-ES"/>
        </w:rPr>
        <w:t xml:space="preserve"> ZIHUATANEJO, Y CON JURISDICCION PARA ATENDER LOS DISTRITOS JUDICIALES DE TENIENTE JOSE AZUETA Y MONTES DE OCA.</w:t>
      </w:r>
    </w:p>
    <w:p w14:paraId="43DDF018" w14:textId="77777777" w:rsidR="00C34B94" w:rsidRPr="00C34B94" w:rsidRDefault="00C34B94" w:rsidP="00C34B94">
      <w:pPr>
        <w:jc w:val="both"/>
        <w:rPr>
          <w:rFonts w:ascii="Arial" w:hAnsi="Arial" w:cs="Arial"/>
          <w:sz w:val="22"/>
          <w:szCs w:val="22"/>
          <w:lang w:val="es-ES"/>
        </w:rPr>
      </w:pPr>
    </w:p>
    <w:p w14:paraId="34509945"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b/>
          <w:sz w:val="22"/>
          <w:szCs w:val="22"/>
          <w:lang w:val="es-ES"/>
        </w:rPr>
        <w:t xml:space="preserve">ARTICULO </w:t>
      </w:r>
      <w:proofErr w:type="gramStart"/>
      <w:r w:rsidRPr="00C34B94">
        <w:rPr>
          <w:rFonts w:ascii="Arial" w:hAnsi="Arial" w:cs="Arial"/>
          <w:b/>
          <w:sz w:val="22"/>
          <w:szCs w:val="22"/>
          <w:lang w:val="es-ES"/>
        </w:rPr>
        <w:t>PRIMERO.-</w:t>
      </w:r>
      <w:proofErr w:type="gramEnd"/>
      <w:r w:rsidRPr="00C34B94">
        <w:rPr>
          <w:rFonts w:ascii="Arial" w:hAnsi="Arial" w:cs="Arial"/>
          <w:sz w:val="22"/>
          <w:szCs w:val="22"/>
          <w:lang w:val="es-ES"/>
        </w:rPr>
        <w:t xml:space="preserve"> Se crea </w:t>
      </w:r>
      <w:smartTag w:uri="urn:schemas-microsoft-com:office:smarttags" w:element="PersonName">
        <w:smartTagPr>
          <w:attr w:name="ProductID" w:val="ミ॰ﾔ#‸ļ똈#抸ହľ㳄ヸ鋐#㰔ヸ买ミ鋰#ᆨ㮨ǆ&#10;Token ListǊŸKey1ǎᘠ鏀#ÖƸƸ䳴ŢÚƘƘ婐ଵ㽰ヸｬ#Ǟ⃴閠#₈ǥ佴ミ॰孬ଵ镐# Ǩ㺬ヸ佈ミ㹼ヸ॰ꗜヘ閘# ǳ镴#阸#锈#Ƕ佴ミ॰妴ଵ门# ǽ㺬ヸ佈ミ㹼ヸ॰ꗜヘ阰# Ƅ阌#雐#閠#Ƌ佴ミ॰妜ଵ隀# Ǝ㺬ヸ佈ミ㹼ヸ॰ꗜヘ雈# ƙ隤#靨#阸#Ɯ佴ミ॰&#10;鞌#霘# ƣ㺬ヸ佈ミ㹼ヸ॰ꗜヘ靠# ƪ霼#頨#雐#ƱDelegaciónƴ佴ミ॰*題#韘# ƻ㺬ヸ佈ミ㹼ヸ॰ꗜヘ頠# ł韼#飨#靨#ŉRegionalŌ佴ミ॰3䪌ଷ题# œ㺬ヸ佈ミ㹼ヸ॰ꗜヘ飠# Ś颼#馀#頨#š佴ミ॰6䏤#餰# Ť㺬ヸ佈ミ㹼ヸ॰ꗜヘ饸# ů饔#騘#飨#ңāVŲ佴ミ॰9 騼#駈# Ź㺬ヸ佈ミ㹼ヸ॰ꗜヘ騐#r Ā駬#高#馀#{|ćDirecciónĊ佴ミ॰C髼#骈# đ㺬ヸ佈ミ㹼ヸ॰ꗜヘ髐#¢ Ę骬#鮘#騘#«¬ğGeneral´µ¶Ģ佴ミ॰K鮼#魈# ĩ㺬ヸ佈ミ㹼ヸ॰ꗜヘ鮐#Ò İ魬#鱈#高#ÛÜķdelĹĸ佴ミ॰O鱬#鯸# Ŀ㺬ヸ佈ミ㹼ヸ॰ꗜヘ鱀#龴# ǆ鰜#鴈#鮘#†鿜#ǍRegistro#ǐ佴ミ॰X鴬#鲸# Ǘ㺬ヸ佈ミ㹼ヸ॰ꗜヘ鴀# Ǟ鳜#鷈#鱈#'(ǥPúblico012Ǩ佴ミ॰`鷬#鵸# ǯ㺬ヸ佈ミ㹼ヸ॰ꗜヘ鷀#N Ƕ鶜#鹸#鴈#WXǽde^Ǿ佴ミ॰c麜#鸨# ƅ㺬ヸ佈ミ㹼ヸ॰ꗜヘ鹰#z ƌ鹌#鼨#鷈#ƓlaƔ佴ミ॰f 齌#默# ƛ㺬ヸ佈ミ㹼ヸ॰ꗜヘ鼠#¦ Ƣ黼#鿨#鹸#¯°ƩPropiedad¹ºƬ佴ミ॰pꀌ#龘# Ƴ㺬ヸ佈ミ㹼ヸ॰ꗜヘ鿠#Ö ƺ龼#ꂘ#鼨#ß꽂#Łconł佴ミ॰tꂼ#ꁈ# ŉ㺬ヸ佈ミ㹼ヸ॰ꗜヘꂐ#ꏼ# Őꁬ#ꅈ#鿨#‰ꐬ#ŗsedeŘ佴ミ॰yꅬ#ꃸ# ş㺬ヸ佈ミ㹼ヸ॰ꗜヘꅀ# Ŧꄜ#ꇸ#ꂘ#'(ŭen.Ů佴ミ॰|ꈜ#ꆨ# ŵ㺬ヸ佈ミ㹼ヸ॰ꗜヘꇰ#J żꇌ#ꊨ#ꅈ#STălaZĄ佴ミ॰ꋌ#ꉘ# ċ㺬ヸ佈ミ㹼ヸ॰ꗜヘꊠ#v Ēꉼ#ꍨ#ꇸ#ęciudadĜ佴ミ॰ꎌ#ꌘ# ģ㺬ヸ佈ミ㹼ヸ॰ꗜヘꍠ#¦ Īꌼ#ꐘ#ꊨ#¯°ıde¶Ĳ佴ミ॰ꐼ#ꏈ# Ĺ㺬ヸ佈ミ㹼ヸ॰ꗜヘꐐ#Ò ǀꏬ#ꓘ#ꍨ#ÛÜǇZihuatanejoǊ佴ミ॰ꓼ#ꒈ# Ǒ㺬ヸ佈ミ㹼ヸ॰ꗜヘꓐ#꠼# ǘ꒬#ꖈ#ꐘ#‰ꡬ#ǟ,Ǡ佴ミ॰ꖬ#ꔸ# ǧ㺬ヸ佈ミ㹼ヸ॰ꗜヘꖀ# Ǯꕜ#꘸#ꓘ#'(ǵcomoǶ佴ミ॰Ꙝ#ꗨ# ǽ㺬ヸ佈ミ㹼ヸ॰ꗜヘ꘰#J Ƅꘌ#ꛨ#ꖈ#STƋunaZƌ佴ミ॰꜌#Ꚙ# Ɠ㺬ヸ佈ミ㹼ヸ॰ꗜヘꛠ#v ƚꚼ#Ꞩ#꘸#ơdependenciaƤ佴ミ॰«姌ଵꝘ# ƫ㺬ヸ佈ミ㹼ヸ॰ꗜヘꞠ#¦ Ʋꝼ#ꡀ#ꛨ#¯°ƹ佴ミ॰ºꡤ#꟰# Ƽ㺬ヸ佈ミ㹼ヸ॰ꗜヘ꠸#Ì Ňꠔ#꤀#Ꞩ#ÕÖŊadscritaßadő佴ミ॰Ãꤤ#ꢰ# Ŕ㺬ヸ佈ミ㹼ヸ॰ꗜヘ꣸#거# ş꣔#ꦰ#ꡀ#“겐#Ţa‰견#ŧ佴ミ॰Å꧔#ꥠ# Ū㺬ヸ佈ミ㹼ヸ॰ꗜヘꦨ# ŵꦄ#ꩠ#꤀#!&quot;Ÿ&#10;dichaŽ佴ミ॰Ë ꪄ#ꨐ# Ā㺬ヸ佈ミ㹼ヸ॰ꗜヘ꩘#D ċꨴ#ꬠ#ꦰ#MNĎDirecciónWXĕ佴ミ॰Ôꭄ#꫐# Ę㺬ヸ佈ミ㹼ヸ॰ꗜヘ꬘#t ģꫴ#ꯐ#ꩠ#}~Ħ,ī佴ミ॰Ö꯴#ꮀ# Į㺬ヸ佈ミ㹼ヸ॰ꗜヘꯈ#  Ĺꮤ#검#ꬠ#©ªļcon°ǁ佴ミ॰Ú겤#갰# Ǆ㺬ヸ佈ミ㹼ヸ॰ꗜヘ걸#Ì Ǐ걔#굀#ꯐ#ÕÖǒcompetenciaAǙ佴ミ॰æ굤#곰# ǜ㺬ヸ佈ミ㹼ヸ॰ꗜヘ괸# ǧ괔#귰#검#Ǫparaǯ佴ミ॰ë긔#궠# ǲ㺬ヸ佈ミ㹼ヸ॰ꗜヘ귨# ǽ귄#꺰#굀#alrƀatender nº 3Ƈ佴ミ॰ó껔#깠# Ɗ㺬ヸ佈ミ㹼ヸ॰ꗜヘ꺨# ƕ꺄#꽠#귰#ƘlosieƝ佴ミ॰÷꾄#꼐# Ơ㺬ヸ佈ミ㹼ヸ॰ꗜヘ꽘# ƫ꼴#뀠#꺰#ƮtrámitesoldƵ佴ミ॰Ā끄#꿐# Ƹ㺬ヸ佈ミ㹼ヸ॰ꗜヘ뀘#S Ń꿴#냠#꽠#ņregistralesAō佴ミ॰Č넄#낐# Ő㺬ヸ佈ミ㹼ヸ॰ꗜヘ냘# ś내#놐#뀠#Şdetalţ佴ミ॰ď놴#녀# Ŧ㺬ヸ佈ミ㹼ヸ॰ꗜヘ놈#al ű녤#뉀#냠#ŴlosciŹ佴ミ॰ē뉤#뇰# ż㺬ヸ佈ミ㹼ヸ॰ꗜヘ눸#ɘ ć눔#대#놐#ᒬĊDistritoŰđ佴ミ॰Ĝ&#10;댤#늰# Ĕ㺬ヸ佈ミ㹼ヸ॰ꗜヘ닸#It ğ닔#돀#뉀#ĢJudicialesĩ佴ミ॰ħ돤#데# Ĭ㺬ヸ佈ミ㹼ヸ॰ꗜヘ뎸#al ķ뎔#둰#대# mmĺde†dĿ佴ミ॰Ʀ뒔#될# ǂ㺬ヸ佈ミ㹼ヸ॰ꗜヘ둨#Ű Ǎ둄#새粘돀#Courǐ&#10;Ǖ㭈#ntlName.CRecogNameǚKey1ialesǡValue1aadǤ.ǩdependenciaǬ&#10;cialest ǳadministrativanerall＠†d8 ǺŸ ProductID ™Ɓ뗠#뙈#ƉŸla Dirección GeneralƑ庨ଵ뜘#Ɠ㳄ヸ鏰#㰔ヸ买ミ뜨#ᄐ㮨ƛ뗠#濘ହƣŸƥ㳄ヸ抸ହ㰔ヸ买ミ뚘#ᄐ㮨ƭName.SmartTagư銐#㰔ヸ买ミ㮨Ƹ鑠#忨ଵŀᘠ◨ň&#10;롰#ŸValue2Ō忨ଵŸKey2ÄŸŸ௥〈ଵŸ¤¥¦ÑÒÕÖ×ØÙÚÛæ~ÄƔ쉨#쉊#쇞#셮#샾#삒#뻘#C:\WINDOWS\System32\spool\DRIVERS\W32X86\3\PCL5ERES.DLLC:\WINDOWS\System32\spool\DRIVERS\W32X86\3\TTFSUB.GPDC:\WINDOWS\System32\spool\DRIVERS\W32X86\3\UNIRES.DLLC:\WINDOWS\System32\spool\DRIVERS\W32X86\3\STDNAMES.GPDC:\WINDOWS\System32\spool\DRIVERS\W32X86\3\UNIDRV.HLPC:\WINDOWS\System32\spool\DRIVERS\W32X86\3\UNIDRVUI.DLLC:\WINDOWS\System32\spool\DRIVERS\W32X86\3\HPLJ1100.GPDC:\WINDOWS\System32\spool\DRIVERS\W32X86\3\UNIDRV.DLLWindows NT x86HP LaserJet 1100 (MS)ښӑ~ĒʈӑťƸǰȈȴɀ˘̐͜΄όӐԨմրٜٸڴܬҘ޴ܴӸler\UserData\S-1-5-18\Products\A0C0110900063D11C8EF10054038389C\UsageƁǤbạch̀nhu ̀&#10;ic&amp;h&#10;uaoếùđàmặngi&quot;nhoô!̃o# a$̀%nd'+ư(ơ)n*gh,;a-.̀o/6a0̀1n2gư4́5au73y8̀9n:hl&lt;Ma?Bâ&gt;Aṃ@iêGiCEêDuoFK̀ưHơInJgyL=́mNPaOinQcgYuSyTWêŨVṇXyhZRi[ê\mq^ou_a`́acbhpd]heahịgmnfojḱul̀mnngtpaqụăsntghvaz̣xcyh́{wi}~iê́uôrnrangâ̀ni̣nhungươngư̀va̀nho ¡̃ư¢ơ£n¤g¦§¨©ª«¬­®¯°±²³´µ¶·¸¹º»¼½¾¿ÀÁÂÃÄÅÆÇÈÉÊËÌÍÎÏÐÑÒÓÔÕÖ×ØÙÚÛÜÝÞßàáâãäåæçèéêëìíîïðñòóôõö÷øùúûüýþÿ|ÁƁŧôngb àanhc&#10;h$ịe!mn+gàícôụ́nd&#10;i&amp;̀ậ um&quot;ơ#̣u%̣ư'ơ(̣)n*gt,h-i.́/m123456789:;&lt;=&gt;?@ABCDEFGHIJKLMNOPQRSTUVWXYZ[\]^_`abcdefghijklmnopqrstuvwxyz{|}~ÁƦARTICULOsƭToken Listdư.pendenciaƷPRIMEROesƺ♘Ơᆼ䩐ଷƐÈŁဂ︀ Ȁ ˁ翽؈֘$￸P$P$ـ$䨀$䨀$ƀ$ƀ$ƈ$ƈ$Ɛ$Ɛ$Ƙ$Ƙ$Ơ$Ơ$ƨ$ƨ$ư$ư$Ƹ$Ƹ$ǀ$ǀ$ǈ$ǈ$ǐ$ǐ$ǘ$ǘ$Ǡ$Ǡ$Ǩ$Ǩ$ǰ$ǰ$Ǹ$Ǹ$Ȁ$Ȁ$Ȉ$Ȉ$Ȑ$Ȑ$Ș$Ș$Ƞ$Ƞ$Ȩ$Ȩ$Ȱ$Ȱ$ȸ$ȸ$ɀ$ɀ$Ɉ$Ɉ$ɐ$ɐ$ɘ$ɘ$ɠ$ɠ$ɨ$ɨ$ɰ$ɰ$ɸ$ɸ$ʀ$ʀ$ʈ$ʈ$ʐ$ʐ$ʘ$ʘ$ʠ$ʠ$ʨ$ʨ$ʰ$ʰ$ʸ$ʸ$ˀ$ˀ$ˈ$ˈ$ː$ː$˘$˘$ˠ$ˠ$˨$˨$˰$˰$˸$˸$̀$̀$̈$̈$̐$̐$̘$̘$̠$̠$̨$̨$̰$̰$̸$̸$̀$̀$͈$͈$͐$͐$͘$͘$͠$͠$ͨ$ͨ$Ͱ$Ͱ$͸$͸$΀$΀$Έ$Έ$ΐ$ΐ$Θ$Θ$Π$Π$Ψ$Ψ$ΰ$ΰ$θ$θ$π$π$ψ$ψ$ϐ$ϐ$Ϙ$Ϙ$Ϡ$Ϡ$Ϩ$Ϩ$ϰ$ϰ$ϸ$ϸ$Ѐ$Ѐ$Ј$Ј$А$А$И$И$Р$Р$Ш$Ш$а$а$и$и$р$р$ш$ш$ѐ$ѐ$ј$ј$Ѡ$Ѡ$Ѩ$Ѩ$Ѱ$Ѱ$Ѹ$Ѹ$Ҁ$Ҁ$҈$҈$Ґ$Ґ$Ҙ$Ҙ$Ҡ$Ҡ$Ҩ$Ҩ$Ұ$Ұ$Ҹ$Ҹ$Ӏ$Ӏ$ӈ$ӈ$Ӑ$Ӑ$Ә$Ә$Ӡ$Ӡ$Ө$Ө$Ӱ$Ӱ$Ӹ$Ӹ$Ԁ$Ԁ$Ԉ$Ԉ$Ԑ$Ԑ$Ԙ$Ԙ$Ԡ$Ԡ$Ԩ$Ԩ$԰$԰$Ը$Ը$Հ$Հ$Ո$Ո$Ր$Ր$՘$՘$ՠ$ՠ$ը$ը$հ$հ$؈$ڈ$怀$ꀀ֨$ָ$׈$ט$ר$׸$씠粘ÈĀ￮￮$ꀀ$ڀ$%&#10;ֈ$䧸$́ƑĀxĀĀĀĀĀĀĀĀĀ#ĀĀ?=ĀĀĀĀ䣠$ĀĀĀĀĀĀĀĀĀĀĀĀĀĀĀĀĀĀĀĀĀĀĀĀĀĀĀĀĀĀĀĀĀĀĀĀĀĀĀĀĀĀĀĀĀĀĀĀĀĀĀĀĀĀĀĀĀĀĀĀĀĀĀĀĀĀĀĀĀĀĀĀĀĀĀĀĀĀĀĀĀĀĀĀĀĀĀĀĀĀĀĀĀĀĀĀĀĀĀĀĀĀĀĀĀĀĀĀĀĀĀĀ́Ɛ(ā$Ề$䥠$Ỉ$䥨$Ἠ$䥰$ƖἘ$ẜ$ἠ$Ấ$　ᦠ　ꀀºz|ظڜ倀⺤$쉰粘䨯㼱㊸ƣ῀$Ề$Ὲ$Ỉ$ῐ$Ậ$粑ㅖ粒怀:Ȉ粘⚤粓䀄耈⸄$숨粘Ⲛ䄥&#10;ƬC:\WINDOWS\system32\kernel32.dll&#10;ƶ⁨$Ἐ$⁰$ἠ$℘$Ἠ$粀됶粀က@Bὰ$ᾘ$䀄耈숐粘숐粘ⲛ䄥&#10;ŃC:\WINDOWS\system32\ADVAPI32.dll&#10;ō℈$῀$ℐ$Ὲ$≘$℘$矚烔矚쀀&#10;@B‘$⁀$䀆耈㟄$쇀粘⯬䄥㊸ Ŗ&#10;C:\WINDOWS\system32\RPCRT4.dll š↨$⁨$↰$⁰$⁸$ῐ$知抄知က &lt;&gt;⃀$⃨$䀆耈⣬$쉈粘ⱏ䄥㊸ ŪC:\WINDOWS\system32\GDI32.dll ŵ≈$℈$≐$ℐ$⎘$≘$矯斺矯瀀:&lt;Ⅰ$ↈ$䀆而㈔$쇰粘靕䍄㊸ ž&#10;C:\WINDOWS\system32\USER32.dll ĉ⋨$↨$⋰$↰$↸$⁸$矑矑 &lt;&gt;∀$∨$䀆而╜$쉠粘ƚ䈦㊸ ĒC:\WINDOWS\system32\ole32.dll ĝ⎈$≈$⎐$≐$⒐$⎘$睋킡睌퀀:&lt;⊠$⋈$䀆耈⦔$숰粘뺟䋥㊸ Ħ&#10;C:\WINDOWS\system32\msvcrt.dll ı⒀$⋨$⒈$⋰$⋸$↸$瞾瞾耀&lt;&gt;⍀$⍨$䀆耈Ⓖ$술粘ⳇ䄥㊸ĺC:\Archivos de programa\Archivos comunes\Microsoft Shared\office11\mso.dllǎ┠$⎈$┨$⎐$┰$⋸$ドナ瀀º⏠$⑦$䀄耈⟤$⏄$䳎㼳暘 ǛC:\WINDOWS\system32\uxtheme.dll Ǣ♨$⒀$♰$⒈$✘$⒐$嬕ᘦ嬕耀&gt;@ⓘ$─$䀄耈㡤$⊄$Ⲃ䄥ǯC:\WINDOWS\WinSxS\x86_Microsoft.Windows.Common-Controls_6595b64144ccf1df_6.0.2600.2180_x-ww_a84f1ff9\Comctl32.dllƍ✈$┠$✐$┨$➸$✘$眺䊳眺 âä╸$♂$䀄逌⭴$쇐粘⯑䄥㊸ ƖC:\WINDOWS\system32\SHLWAPI.dll ơ➨$♨$➰$♰$♸$┰$矴击矴怀&gt;@⛀$⛨$䀆而⨬$쉐粘捓䍘㊸ ƪC:\WINDOWS\system32\MSCTF.dll Ƶ⢰$✈$⢸$✐$⣀$♸$瑫Ꭵ瑫뀀:&lt;❠$➈$䀄耈㕌$Ⓖ$ⱟ䄥㊸ƾC:\Archivos de programa\Archivos comunes\Microsoft Shared\office11\riched20.dllŔ⥘$➨$⥠$➰$⥨$➸$㥰ꄺ㥱　¢⠀$⢆$䀄而쉈粘⅄$৫㼗&#10;šC:\WINDOWS\system32\OLEAUT32.dll&#10;ū⧰$⢰$⧸$⢸$⨀$⣀$眏ᕘ眏쀀@B⤈$⤰$䀄耈㬔$⌤$ⲋ䄥ŴC:\WINDOWS\system32\SXS.DLLż⪘$⥘$⪠$⥠$⪨$⥨$皘丄皚က68⦰$⧘$䀄耈⽄$❄$ⴉ䄥&#10;ĉC:\WINDOWS\system32\xpsp2res.dll&#10;ē⬸$⧰$⭀$⧸$⯨$⨀$ 怀-@B⩈$⩰$䀄耀쉸粘쉸粘⳩䄥 ĜC:\WINDOWS\system32\CLBCATQ.DLL ħ⯘$⪘$⯠$⪠$ⴸ$Ⲉ$盹ㄕ盹&gt;@⫰$⬘$䀄而Ⱄ$⚤$뺜䋥 İ&#10;C:\WINDOWS\system32\COMRes.dll Ļⱸ$⬸$Ⲁ$⭀$Ⲉ$⪨$省ၕ省&#10;&lt;&gt;⮐$⮸$䀆而れ$⭴$⯾䄥 ǄC:\WINDOWS\system32\VERSION.dll Ǐ⴨$⯘$ⴰ$⯠$⭈$⯨$瞽ᄵ瞽耀&gt;@ⰰ$ⱘ$䀆耈쉨粘쉨粘ⲁ䄥ǘC:\Archivos de programa\Eset\Dmon.dllǥⷈ$ⱸ$ⷐ$Ⲁ$⹸$⭈$⇀殇⇀耀JLⳐ$ⴊ$䀄而㒬$쇘粘旖䊃 ǮC:\WINDOWS\system32\NTMARTA.DLL ǹ⹨$⴨$⹰$ⴰ$⾸$⼘$睦ᐵ睦က&gt;@ⶀ$ⶨ$䀄而㐄$ὔ$ⱜ䄥 ƂC:\WINDOWS\system32\WLDAP32.dll ƍ⼈$ⷈ$⼐$ⷐ$⼘$ⴸ$盲ᄰ盲퀀&gt;@⸠$⹈$䀆耈㊼$Ỽ$Ⲑ䄥 Ɩ&#10;C:\WINDOWS\system32\SAMLIB.dll ơ⾨$⹨$⾰$⹰$ⷘ$⹸$熹ᆍ熹　&lt;&gt;⻀$⻨$䀆而⿤$⨬$ⱎ䄥 ƪC:\WINDOWS\system32\SHELL32.dll Ƶぐ$⼈$じ$⼐$だ$ⷘ$粝獶粟&gt;@⽠$⾈$䀄耈&#10;ㄴ$⽄$煐䌳&#10;ƾC:\WINDOWS\system32\comctl32.dll&#10;ňヸ$⾨$㄀$⾰$ㄈ$⾸$壃㋚壃瀀 @B　$〨$䀄而쇐粘Ⱄ$⯹䄥&#10;ŕC:\WINDOWS\system32\SETUPAPI.dll&#10;ş㇘$ぐ$㇠$じ$㇨$だ$瞏ᖚ瞏瀀@Bエ$バ$䀄耈㲄$⿤$ⱕ䄥Ũ&#10;C:\Archivos de programa\Microsoft Office\OFFICE11\GdiPlus.DLLŻ㊀$ヸ$㊈$㄀$㏘$ㄈ$㦀購㦃　z~ㅐ$ㆴ$䀄而쇰粘⇤$湪㻳&#10;ĄC:\WINDOWS\system32\WTSAPI32.DLL&#10;Ď㌠$㇘$㌨$㇠$㒀$㌰$盱㏝盱耀@B㈰$㉘"/>
        </w:smartTagPr>
        <w:smartTag w:uri="urn:schemas-microsoft-com:office:smarttags" w:element="PersonName">
          <w:smartTagPr>
            <w:attr w:name="ProductID" w:val="la Delegaci￳n"/>
          </w:smartTagPr>
          <w:r w:rsidRPr="00C34B94">
            <w:rPr>
              <w:rFonts w:ascii="Arial" w:hAnsi="Arial" w:cs="Arial"/>
              <w:sz w:val="22"/>
              <w:szCs w:val="22"/>
              <w:lang w:val="es-ES"/>
            </w:rPr>
            <w:t>la Delegación</w:t>
          </w:r>
        </w:smartTag>
        <w:r w:rsidRPr="00C34B94">
          <w:rPr>
            <w:rFonts w:ascii="Arial" w:hAnsi="Arial" w:cs="Arial"/>
            <w:sz w:val="22"/>
            <w:szCs w:val="22"/>
            <w:lang w:val="es-ES"/>
          </w:rPr>
          <w:t xml:space="preserve"> Regional</w:t>
        </w:r>
      </w:smartTag>
      <w:r w:rsidRPr="00C34B94">
        <w:rPr>
          <w:rFonts w:ascii="Arial" w:hAnsi="Arial" w:cs="Arial"/>
          <w:sz w:val="22"/>
          <w:szCs w:val="22"/>
          <w:lang w:val="es-ES"/>
        </w:rPr>
        <w:t xml:space="preserve">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C34B94">
            <w:rPr>
              <w:rFonts w:ascii="Arial" w:hAnsi="Arial" w:cs="Arial"/>
              <w:sz w:val="22"/>
              <w:szCs w:val="22"/>
              <w:lang w:val="es-ES"/>
            </w:rPr>
            <w:t>la Dirección</w:t>
          </w:r>
        </w:smartTag>
        <w:r w:rsidRPr="00C34B94">
          <w:rPr>
            <w:rFonts w:ascii="Arial" w:hAnsi="Arial" w:cs="Arial"/>
            <w:sz w:val="22"/>
            <w:szCs w:val="22"/>
            <w:lang w:val="es-ES"/>
          </w:rPr>
          <w:t xml:space="preserve"> General</w:t>
        </w:r>
      </w:smartTag>
      <w:r w:rsidRPr="00C34B94">
        <w:rPr>
          <w:rFonts w:ascii="Arial" w:hAnsi="Arial" w:cs="Arial"/>
          <w:sz w:val="22"/>
          <w:szCs w:val="22"/>
          <w:lang w:val="es-ES"/>
        </w:rPr>
        <w:t xml:space="preserve"> del Registro Público de </w:t>
      </w:r>
      <w:smartTag w:uri="urn:schemas-microsoft-com:office:smarttags" w:element="PersonName">
        <w:smartTagPr>
          <w:attr w:name="ProductID" w:val="LA PROPIEDAD"/>
        </w:smartTagPr>
        <w:r w:rsidRPr="00C34B94">
          <w:rPr>
            <w:rFonts w:ascii="Arial" w:hAnsi="Arial" w:cs="Arial"/>
            <w:sz w:val="22"/>
            <w:szCs w:val="22"/>
            <w:lang w:val="es-ES"/>
          </w:rPr>
          <w:t>la Propiedad</w:t>
        </w:r>
      </w:smartTag>
      <w:r w:rsidRPr="00C34B94">
        <w:rPr>
          <w:rFonts w:ascii="Arial" w:hAnsi="Arial" w:cs="Arial"/>
          <w:sz w:val="22"/>
          <w:szCs w:val="22"/>
          <w:lang w:val="es-ES"/>
        </w:rPr>
        <w:t xml:space="preserve"> con sede en la ciudad de Zihuatanejo, como una dependencia administrativa adscrita a dicha Dirección, con competencia para atender los trámites registrales de los Distritos Judiciales de Teniente José Azueta y Montes de Oca, pertenecientes a </w:t>
      </w:r>
      <w:smartTag w:uri="urn:schemas-microsoft-com:office:smarttags" w:element="PersonName">
        <w:smartTagPr>
          <w:attr w:name="ProductID" w:val="la Regi￳n"/>
        </w:smartTagPr>
        <w:r w:rsidRPr="00C34B94">
          <w:rPr>
            <w:rFonts w:ascii="Arial" w:hAnsi="Arial" w:cs="Arial"/>
            <w:sz w:val="22"/>
            <w:szCs w:val="22"/>
            <w:lang w:val="es-ES"/>
          </w:rPr>
          <w:t>la Región</w:t>
        </w:r>
      </w:smartTag>
      <w:r w:rsidRPr="00C34B94">
        <w:rPr>
          <w:rFonts w:ascii="Arial" w:hAnsi="Arial" w:cs="Arial"/>
          <w:sz w:val="22"/>
          <w:szCs w:val="22"/>
          <w:lang w:val="es-ES"/>
        </w:rPr>
        <w:t xml:space="preserve"> de Costa Grande.</w:t>
      </w:r>
    </w:p>
    <w:p w14:paraId="1ABD77B6" w14:textId="77777777" w:rsidR="00C34B94" w:rsidRPr="00C34B94" w:rsidRDefault="00C34B94" w:rsidP="00C34B94">
      <w:pPr>
        <w:jc w:val="both"/>
        <w:rPr>
          <w:rFonts w:ascii="Arial" w:hAnsi="Arial" w:cs="Arial"/>
          <w:sz w:val="22"/>
          <w:szCs w:val="22"/>
          <w:lang w:val="es-ES"/>
        </w:rPr>
      </w:pPr>
    </w:p>
    <w:p w14:paraId="71A6473F"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b/>
          <w:sz w:val="22"/>
          <w:szCs w:val="22"/>
          <w:lang w:val="es-ES"/>
        </w:rPr>
        <w:t xml:space="preserve">ARTICULO </w:t>
      </w:r>
      <w:proofErr w:type="gramStart"/>
      <w:r w:rsidRPr="00C34B94">
        <w:rPr>
          <w:rFonts w:ascii="Arial" w:hAnsi="Arial" w:cs="Arial"/>
          <w:b/>
          <w:sz w:val="22"/>
          <w:szCs w:val="22"/>
          <w:lang w:val="es-ES"/>
        </w:rPr>
        <w:t>SEGUNDO.-</w:t>
      </w:r>
      <w:proofErr w:type="gramEnd"/>
      <w:r w:rsidRPr="00C34B94">
        <w:rPr>
          <w:rFonts w:ascii="Arial" w:hAnsi="Arial" w:cs="Arial"/>
          <w:sz w:val="22"/>
          <w:szCs w:val="22"/>
          <w:lang w:val="es-ES"/>
        </w:rPr>
        <w:t xml:space="preserve"> </w:t>
      </w:r>
      <w:smartTag w:uri="urn:schemas-microsoft-com:office:smarttags" w:element="PersonName">
        <w:smartTagPr>
          <w:attr w:name="ProductID" w:val="La Delegaci￳n Regional"/>
        </w:smartTagPr>
        <w:r w:rsidRPr="00C34B94">
          <w:rPr>
            <w:rFonts w:ascii="Arial" w:hAnsi="Arial" w:cs="Arial"/>
            <w:sz w:val="22"/>
            <w:szCs w:val="22"/>
            <w:lang w:val="es-ES"/>
          </w:rPr>
          <w:t>La Delegación Regional</w:t>
        </w:r>
      </w:smartTag>
      <w:r w:rsidRPr="00C34B94">
        <w:rPr>
          <w:rFonts w:ascii="Arial" w:hAnsi="Arial" w:cs="Arial"/>
          <w:sz w:val="22"/>
          <w:szCs w:val="22"/>
          <w:lang w:val="es-ES"/>
        </w:rPr>
        <w:t xml:space="preserve"> de Zihuatanejo, estará integrada por un Delegado investido de fe pública registral, auxiliado por el personal administrativo que fije la estructura de organización que se apruebe para tal efecto.</w:t>
      </w:r>
    </w:p>
    <w:p w14:paraId="13083CB1" w14:textId="77777777" w:rsidR="00C34B94" w:rsidRPr="00C34B94" w:rsidRDefault="00C34B94" w:rsidP="00C34B94">
      <w:pPr>
        <w:jc w:val="both"/>
        <w:rPr>
          <w:rFonts w:ascii="Arial" w:hAnsi="Arial" w:cs="Arial"/>
          <w:sz w:val="22"/>
          <w:szCs w:val="22"/>
          <w:lang w:val="es-ES"/>
        </w:rPr>
      </w:pPr>
    </w:p>
    <w:p w14:paraId="3E0D0F11"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El Delegado Regional deberá reunir los mismos requisitos que se exigen para ser Director General.</w:t>
      </w:r>
    </w:p>
    <w:p w14:paraId="47E64B90" w14:textId="77777777" w:rsidR="00C34B94" w:rsidRPr="00C34B94" w:rsidRDefault="00C34B94" w:rsidP="00C34B94">
      <w:pPr>
        <w:jc w:val="both"/>
        <w:rPr>
          <w:rFonts w:ascii="Arial" w:hAnsi="Arial" w:cs="Arial"/>
          <w:sz w:val="22"/>
          <w:szCs w:val="22"/>
          <w:lang w:val="es-ES"/>
        </w:rPr>
      </w:pPr>
    </w:p>
    <w:p w14:paraId="68EDA9A1"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b/>
          <w:sz w:val="22"/>
          <w:szCs w:val="22"/>
          <w:lang w:val="es-ES"/>
        </w:rPr>
        <w:t xml:space="preserve">ARTICULO </w:t>
      </w:r>
      <w:proofErr w:type="gramStart"/>
      <w:r w:rsidRPr="00C34B94">
        <w:rPr>
          <w:rFonts w:ascii="Arial" w:hAnsi="Arial" w:cs="Arial"/>
          <w:b/>
          <w:sz w:val="22"/>
          <w:szCs w:val="22"/>
          <w:lang w:val="es-ES"/>
        </w:rPr>
        <w:t>TERCERO.-</w:t>
      </w:r>
      <w:proofErr w:type="gramEnd"/>
      <w:r w:rsidRPr="00C34B94">
        <w:rPr>
          <w:rFonts w:ascii="Arial" w:hAnsi="Arial" w:cs="Arial"/>
          <w:sz w:val="22"/>
          <w:szCs w:val="22"/>
          <w:lang w:val="es-ES"/>
        </w:rPr>
        <w:t xml:space="preserve"> El Delegado Regional tendrá las facultades siguientes:</w:t>
      </w:r>
    </w:p>
    <w:p w14:paraId="009168EC" w14:textId="77777777" w:rsidR="00C34B94" w:rsidRPr="00C34B94" w:rsidRDefault="00C34B94" w:rsidP="00C34B94">
      <w:pPr>
        <w:jc w:val="both"/>
        <w:rPr>
          <w:rFonts w:ascii="Arial" w:hAnsi="Arial" w:cs="Arial"/>
          <w:sz w:val="22"/>
          <w:szCs w:val="22"/>
          <w:lang w:val="es-ES"/>
        </w:rPr>
      </w:pPr>
    </w:p>
    <w:p w14:paraId="6572DAA2" w14:textId="793F2900" w:rsid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I.-</w:t>
      </w:r>
      <w:r w:rsidRPr="00C34B94">
        <w:rPr>
          <w:rFonts w:ascii="Arial" w:hAnsi="Arial" w:cs="Arial"/>
          <w:sz w:val="22"/>
          <w:szCs w:val="22"/>
          <w:lang w:val="es-ES"/>
        </w:rPr>
        <w:tab/>
        <w:t xml:space="preserve">Vigilar la legalidad y exactitud de los registros que se practiquen y de las certificaciones que se expidan; </w:t>
      </w:r>
    </w:p>
    <w:p w14:paraId="0714D7CB" w14:textId="77777777" w:rsidR="00C34B94" w:rsidRPr="00C34B94" w:rsidRDefault="00C34B94" w:rsidP="00C34B94">
      <w:pPr>
        <w:jc w:val="both"/>
        <w:rPr>
          <w:rFonts w:ascii="Arial" w:hAnsi="Arial" w:cs="Arial"/>
          <w:sz w:val="22"/>
          <w:szCs w:val="22"/>
          <w:lang w:val="es-ES"/>
        </w:rPr>
      </w:pPr>
    </w:p>
    <w:p w14:paraId="023A5BD6"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II.-</w:t>
      </w:r>
      <w:r w:rsidRPr="00C34B94">
        <w:rPr>
          <w:rFonts w:ascii="Arial" w:hAnsi="Arial" w:cs="Arial"/>
          <w:sz w:val="22"/>
          <w:szCs w:val="22"/>
          <w:lang w:val="es-ES"/>
        </w:rPr>
        <w:tab/>
        <w:t xml:space="preserve">Supervisar el proceso de calificación registral de los títulos y documentos presentados para su registro, en los términos y plazos previstos en su Reglamento, ordenando, denegando o suspendiendo los mismos; </w:t>
      </w:r>
    </w:p>
    <w:p w14:paraId="13E1DDA9" w14:textId="77777777" w:rsidR="00C34B94" w:rsidRPr="00C34B94" w:rsidRDefault="00C34B94" w:rsidP="00C34B94">
      <w:pPr>
        <w:jc w:val="both"/>
        <w:rPr>
          <w:rFonts w:ascii="Arial" w:hAnsi="Arial" w:cs="Arial"/>
          <w:sz w:val="22"/>
          <w:szCs w:val="22"/>
          <w:lang w:val="es-ES"/>
        </w:rPr>
      </w:pPr>
    </w:p>
    <w:p w14:paraId="5B0169B9"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III.-</w:t>
      </w:r>
      <w:r w:rsidRPr="00C34B94">
        <w:rPr>
          <w:rFonts w:ascii="Arial" w:hAnsi="Arial" w:cs="Arial"/>
          <w:sz w:val="22"/>
          <w:szCs w:val="22"/>
          <w:lang w:val="es-ES"/>
        </w:rPr>
        <w:tab/>
        <w:t>Autorizar con firma autógrafa y en su caso electrónica los registros o anotaciones que se practiquen, así como las certificaciones y cancelaciones previstas por las Leyes y su Reglamento;</w:t>
      </w:r>
    </w:p>
    <w:p w14:paraId="6041BA11" w14:textId="77777777" w:rsidR="00C34B94" w:rsidRPr="00C34B94" w:rsidRDefault="00C34B94" w:rsidP="00C34B94">
      <w:pPr>
        <w:jc w:val="both"/>
        <w:rPr>
          <w:rFonts w:ascii="Arial" w:hAnsi="Arial" w:cs="Arial"/>
          <w:sz w:val="22"/>
          <w:szCs w:val="22"/>
          <w:lang w:val="es-ES"/>
        </w:rPr>
      </w:pPr>
    </w:p>
    <w:p w14:paraId="548C128A"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Para efectos del presente Acuerdo, la firma electrónica es aplicable a procesos electrónicos y la firma autógrafa es la expresión de la fe pública registral que deberá estar contenida en los documentos expedidos por </w:t>
      </w:r>
      <w:smartTag w:uri="urn:schemas-microsoft-com:office:smarttags" w:element="PersonName">
        <w:smartTagPr>
          <w:attr w:name="ProductID" w:val="la Instituci￳n"/>
        </w:smartTagPr>
        <w:r w:rsidRPr="00C34B94">
          <w:rPr>
            <w:rFonts w:ascii="Arial" w:hAnsi="Arial" w:cs="Arial"/>
            <w:sz w:val="22"/>
            <w:szCs w:val="22"/>
            <w:lang w:val="es-ES"/>
          </w:rPr>
          <w:t>la Institución</w:t>
        </w:r>
      </w:smartTag>
      <w:r w:rsidRPr="00C34B94">
        <w:rPr>
          <w:rFonts w:ascii="Arial" w:hAnsi="Arial" w:cs="Arial"/>
          <w:sz w:val="22"/>
          <w:szCs w:val="22"/>
          <w:lang w:val="es-ES"/>
        </w:rPr>
        <w:t>;</w:t>
      </w:r>
    </w:p>
    <w:p w14:paraId="1CB01559" w14:textId="45A744B6" w:rsidR="00C34B94" w:rsidRPr="00C34B94" w:rsidRDefault="00C34B94" w:rsidP="00C34B94">
      <w:pPr>
        <w:jc w:val="both"/>
        <w:rPr>
          <w:rFonts w:ascii="Arial" w:hAnsi="Arial" w:cs="Arial"/>
          <w:sz w:val="22"/>
          <w:szCs w:val="22"/>
          <w:lang w:val="es-ES"/>
        </w:rPr>
      </w:pPr>
    </w:p>
    <w:p w14:paraId="2A2FA950"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IV.-</w:t>
      </w:r>
      <w:r w:rsidRPr="00C34B94">
        <w:rPr>
          <w:rFonts w:ascii="Arial" w:hAnsi="Arial" w:cs="Arial"/>
          <w:sz w:val="22"/>
          <w:szCs w:val="22"/>
          <w:lang w:val="es-ES"/>
        </w:rPr>
        <w:tab/>
        <w:t xml:space="preserve">Contestar las demandas interpuestas en contra de </w:t>
      </w:r>
      <w:smartTag w:uri="urn:schemas-microsoft-com:office:smarttags" w:element="PersonName">
        <w:smartTagPr>
          <w:attr w:name="ProductID" w:val="la Instituci￳n"/>
        </w:smartTagPr>
        <w:r w:rsidRPr="00C34B94">
          <w:rPr>
            <w:rFonts w:ascii="Arial" w:hAnsi="Arial" w:cs="Arial"/>
            <w:sz w:val="22"/>
            <w:szCs w:val="22"/>
            <w:lang w:val="es-ES"/>
          </w:rPr>
          <w:t>la Institución</w:t>
        </w:r>
      </w:smartTag>
      <w:r w:rsidRPr="00C34B94">
        <w:rPr>
          <w:rFonts w:ascii="Arial" w:hAnsi="Arial" w:cs="Arial"/>
          <w:sz w:val="22"/>
          <w:szCs w:val="22"/>
          <w:lang w:val="es-ES"/>
        </w:rPr>
        <w:t xml:space="preserve"> y que le correspondan de acuerdo a la oficina a su cargo, siguiendo los trámites de los juicios, debiendo siempre integrar un expediente de cada caso para uso exclusivo de </w:t>
      </w:r>
      <w:smartTag w:uri="urn:schemas-microsoft-com:office:smarttags" w:element="PersonName">
        <w:smartTagPr>
          <w:attr w:name="ProductID" w:val="la Delegaci￳n"/>
        </w:smartTagPr>
        <w:r w:rsidRPr="00C34B94">
          <w:rPr>
            <w:rFonts w:ascii="Arial" w:hAnsi="Arial" w:cs="Arial"/>
            <w:sz w:val="22"/>
            <w:szCs w:val="22"/>
            <w:lang w:val="es-ES"/>
          </w:rPr>
          <w:t>la Delegación</w:t>
        </w:r>
      </w:smartTag>
      <w:r w:rsidRPr="00C34B94">
        <w:rPr>
          <w:rFonts w:ascii="Arial" w:hAnsi="Arial" w:cs="Arial"/>
          <w:sz w:val="22"/>
          <w:szCs w:val="22"/>
          <w:lang w:val="es-ES"/>
        </w:rPr>
        <w:t xml:space="preserve"> y de </w:t>
      </w:r>
      <w:smartTag w:uri="urn:schemas-microsoft-com:office:smarttags" w:element="PersonName">
        <w:smartTagPr>
          <w:attr w:name="ProductID" w:val="la Direcci￳n General"/>
        </w:smartTagPr>
        <w:r w:rsidRPr="00C34B94">
          <w:rPr>
            <w:rFonts w:ascii="Arial" w:hAnsi="Arial" w:cs="Arial"/>
            <w:sz w:val="22"/>
            <w:szCs w:val="22"/>
            <w:lang w:val="es-ES"/>
          </w:rPr>
          <w:t>la Dirección General</w:t>
        </w:r>
      </w:smartTag>
      <w:r w:rsidRPr="00C34B94">
        <w:rPr>
          <w:rFonts w:ascii="Arial" w:hAnsi="Arial" w:cs="Arial"/>
          <w:sz w:val="22"/>
          <w:szCs w:val="22"/>
          <w:lang w:val="es-ES"/>
        </w:rPr>
        <w:t xml:space="preserve">; </w:t>
      </w:r>
    </w:p>
    <w:p w14:paraId="017F1B76" w14:textId="77777777" w:rsidR="00C34B94" w:rsidRPr="00C34B94" w:rsidRDefault="00C34B94" w:rsidP="00C34B94">
      <w:pPr>
        <w:jc w:val="both"/>
        <w:rPr>
          <w:rFonts w:ascii="Arial" w:hAnsi="Arial" w:cs="Arial"/>
          <w:sz w:val="22"/>
          <w:szCs w:val="22"/>
          <w:lang w:val="es-ES"/>
        </w:rPr>
      </w:pPr>
    </w:p>
    <w:p w14:paraId="044D3698"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V.-</w:t>
      </w:r>
      <w:r w:rsidRPr="00C34B94">
        <w:rPr>
          <w:rFonts w:ascii="Arial" w:hAnsi="Arial" w:cs="Arial"/>
          <w:sz w:val="22"/>
          <w:szCs w:val="22"/>
          <w:lang w:val="es-ES"/>
        </w:rPr>
        <w:tab/>
        <w:t>Coordinar al personal a su cargo para el óptimo funcionamiento, vigilando el orden interno y dictando las medidas necesarias que se requieran para cumplir con sus fines;</w:t>
      </w:r>
    </w:p>
    <w:p w14:paraId="21340597" w14:textId="77777777" w:rsidR="00C34B94" w:rsidRPr="00C34B94" w:rsidRDefault="00C34B94" w:rsidP="00C34B94">
      <w:pPr>
        <w:jc w:val="both"/>
        <w:rPr>
          <w:rFonts w:ascii="Arial" w:hAnsi="Arial" w:cs="Arial"/>
          <w:sz w:val="22"/>
          <w:szCs w:val="22"/>
          <w:lang w:val="es-ES"/>
        </w:rPr>
      </w:pPr>
    </w:p>
    <w:p w14:paraId="63C742CF"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VI.-</w:t>
      </w:r>
      <w:r w:rsidRPr="00C34B94">
        <w:rPr>
          <w:rFonts w:ascii="Arial" w:hAnsi="Arial" w:cs="Arial"/>
          <w:sz w:val="22"/>
          <w:szCs w:val="22"/>
          <w:lang w:val="es-ES"/>
        </w:rPr>
        <w:tab/>
        <w:t xml:space="preserve">Rendir a </w:t>
      </w:r>
      <w:smartTag w:uri="urn:schemas-microsoft-com:office:smarttags" w:element="PersonName">
        <w:smartTagPr>
          <w:attr w:name="ProductID" w:val="la Direcci￳n General"/>
        </w:smartTagPr>
        <w:r w:rsidRPr="00C34B94">
          <w:rPr>
            <w:rFonts w:ascii="Arial" w:hAnsi="Arial" w:cs="Arial"/>
            <w:sz w:val="22"/>
            <w:szCs w:val="22"/>
            <w:lang w:val="es-ES"/>
          </w:rPr>
          <w:t>la Dirección General</w:t>
        </w:r>
      </w:smartTag>
      <w:r w:rsidRPr="00C34B94">
        <w:rPr>
          <w:rFonts w:ascii="Arial" w:hAnsi="Arial" w:cs="Arial"/>
          <w:sz w:val="22"/>
          <w:szCs w:val="22"/>
          <w:lang w:val="es-ES"/>
        </w:rPr>
        <w:t xml:space="preserve"> un informe completo de las operaciones realizadas, de acuerdo con los formatos que al efecto existan;</w:t>
      </w:r>
    </w:p>
    <w:p w14:paraId="6E5AEEA7" w14:textId="77777777" w:rsidR="00C34B94" w:rsidRPr="00C34B94" w:rsidRDefault="00C34B94" w:rsidP="00C34B94">
      <w:pPr>
        <w:jc w:val="both"/>
        <w:rPr>
          <w:rFonts w:ascii="Arial" w:hAnsi="Arial" w:cs="Arial"/>
          <w:sz w:val="22"/>
          <w:szCs w:val="22"/>
          <w:lang w:val="es-ES"/>
        </w:rPr>
      </w:pPr>
    </w:p>
    <w:p w14:paraId="318270F5"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lastRenderedPageBreak/>
        <w:t xml:space="preserve"> VII.-</w:t>
      </w:r>
      <w:r w:rsidRPr="00C34B94">
        <w:rPr>
          <w:rFonts w:ascii="Arial" w:hAnsi="Arial" w:cs="Arial"/>
          <w:sz w:val="22"/>
          <w:szCs w:val="22"/>
          <w:lang w:val="es-ES"/>
        </w:rPr>
        <w:tab/>
        <w:t xml:space="preserve">Dar seguimiento a los Programas que se implementen por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C34B94">
            <w:rPr>
              <w:rFonts w:ascii="Arial" w:hAnsi="Arial" w:cs="Arial"/>
              <w:sz w:val="22"/>
              <w:szCs w:val="22"/>
              <w:lang w:val="es-ES"/>
            </w:rPr>
            <w:t>la Dirección</w:t>
          </w:r>
        </w:smartTag>
        <w:r w:rsidRPr="00C34B94">
          <w:rPr>
            <w:rFonts w:ascii="Arial" w:hAnsi="Arial" w:cs="Arial"/>
            <w:sz w:val="22"/>
            <w:szCs w:val="22"/>
            <w:lang w:val="es-ES"/>
          </w:rPr>
          <w:t xml:space="preserve"> </w:t>
        </w:r>
        <w:proofErr w:type="gramStart"/>
        <w:r w:rsidRPr="00C34B94">
          <w:rPr>
            <w:rFonts w:ascii="Arial" w:hAnsi="Arial" w:cs="Arial"/>
            <w:sz w:val="22"/>
            <w:szCs w:val="22"/>
            <w:lang w:val="es-ES"/>
          </w:rPr>
          <w:t>General</w:t>
        </w:r>
      </w:smartTag>
      <w:proofErr w:type="gramEnd"/>
      <w:r w:rsidRPr="00C34B94">
        <w:rPr>
          <w:rFonts w:ascii="Arial" w:hAnsi="Arial" w:cs="Arial"/>
          <w:sz w:val="22"/>
          <w:szCs w:val="22"/>
          <w:lang w:val="es-ES"/>
        </w:rPr>
        <w:t xml:space="preserve"> así como cumplir las indicaciones y asistir a las reuniones que se convoquen por la misma; </w:t>
      </w:r>
    </w:p>
    <w:p w14:paraId="74343D3E" w14:textId="77777777" w:rsidR="00C34B94" w:rsidRPr="00C34B94" w:rsidRDefault="00C34B94" w:rsidP="00C34B94">
      <w:pPr>
        <w:jc w:val="both"/>
        <w:rPr>
          <w:rFonts w:ascii="Arial" w:hAnsi="Arial" w:cs="Arial"/>
          <w:sz w:val="22"/>
          <w:szCs w:val="22"/>
          <w:lang w:val="es-ES"/>
        </w:rPr>
      </w:pPr>
    </w:p>
    <w:p w14:paraId="131E765A"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VIII.-</w:t>
      </w:r>
      <w:r w:rsidRPr="00C34B94">
        <w:rPr>
          <w:rFonts w:ascii="Arial" w:hAnsi="Arial" w:cs="Arial"/>
          <w:sz w:val="22"/>
          <w:szCs w:val="22"/>
          <w:lang w:val="es-ES"/>
        </w:rPr>
        <w:tab/>
        <w:t>Proporcionar los informes previstos en los ordenamientos legales, previo pago de los derechos fiscales correspondientes;</w:t>
      </w:r>
    </w:p>
    <w:p w14:paraId="12AF13DE" w14:textId="77777777" w:rsidR="00C34B94" w:rsidRPr="00C34B94" w:rsidRDefault="00C34B94" w:rsidP="00C34B94">
      <w:pPr>
        <w:jc w:val="both"/>
        <w:rPr>
          <w:rFonts w:ascii="Arial" w:hAnsi="Arial" w:cs="Arial"/>
          <w:sz w:val="22"/>
          <w:szCs w:val="22"/>
          <w:lang w:val="es-ES"/>
        </w:rPr>
      </w:pPr>
    </w:p>
    <w:p w14:paraId="6199F5D3"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IX.-</w:t>
      </w:r>
      <w:r w:rsidRPr="00C34B94">
        <w:rPr>
          <w:rFonts w:ascii="Arial" w:hAnsi="Arial" w:cs="Arial"/>
          <w:sz w:val="22"/>
          <w:szCs w:val="22"/>
          <w:lang w:val="es-ES"/>
        </w:rPr>
        <w:tab/>
        <w:t>Firmar la correspondencia de la oficina a su cargo;</w:t>
      </w:r>
    </w:p>
    <w:p w14:paraId="6A78991C" w14:textId="77777777" w:rsidR="00C34B94" w:rsidRPr="00C34B94" w:rsidRDefault="00C34B94" w:rsidP="00C34B94">
      <w:pPr>
        <w:jc w:val="both"/>
        <w:rPr>
          <w:rFonts w:ascii="Arial" w:hAnsi="Arial" w:cs="Arial"/>
          <w:sz w:val="22"/>
          <w:szCs w:val="22"/>
          <w:lang w:val="es-ES"/>
        </w:rPr>
      </w:pPr>
    </w:p>
    <w:p w14:paraId="2F96B1DF" w14:textId="3D03DC46" w:rsid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X.- </w:t>
      </w:r>
      <w:r w:rsidRPr="00C34B94">
        <w:rPr>
          <w:rFonts w:ascii="Arial" w:hAnsi="Arial" w:cs="Arial"/>
          <w:sz w:val="22"/>
          <w:szCs w:val="22"/>
          <w:lang w:val="es-ES"/>
        </w:rPr>
        <w:tab/>
        <w:t>Orientar gratuitamente a los interesados sobre las dudas que tengan relativas al registro de sus documentos;</w:t>
      </w:r>
    </w:p>
    <w:p w14:paraId="58264152" w14:textId="77777777" w:rsidR="00C34B94" w:rsidRPr="00C34B94" w:rsidRDefault="00C34B94" w:rsidP="00C34B94">
      <w:pPr>
        <w:jc w:val="both"/>
        <w:rPr>
          <w:rFonts w:ascii="Arial" w:hAnsi="Arial" w:cs="Arial"/>
          <w:sz w:val="22"/>
          <w:szCs w:val="22"/>
          <w:lang w:val="es-ES"/>
        </w:rPr>
      </w:pPr>
    </w:p>
    <w:p w14:paraId="433284AA"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XI.- </w:t>
      </w:r>
      <w:r w:rsidRPr="00C34B94">
        <w:rPr>
          <w:rFonts w:ascii="Arial" w:hAnsi="Arial" w:cs="Arial"/>
          <w:sz w:val="22"/>
          <w:szCs w:val="22"/>
          <w:lang w:val="es-ES"/>
        </w:rPr>
        <w:tab/>
        <w:t>Rendir a las autoridades los informes que les soliciten;</w:t>
      </w:r>
    </w:p>
    <w:p w14:paraId="041840A2" w14:textId="77777777" w:rsidR="00C34B94" w:rsidRPr="00C34B94" w:rsidRDefault="00C34B94" w:rsidP="00C34B94">
      <w:pPr>
        <w:jc w:val="both"/>
        <w:rPr>
          <w:rFonts w:ascii="Arial" w:hAnsi="Arial" w:cs="Arial"/>
          <w:sz w:val="22"/>
          <w:szCs w:val="22"/>
          <w:lang w:val="es-ES"/>
        </w:rPr>
      </w:pPr>
    </w:p>
    <w:p w14:paraId="31743648"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XII.- </w:t>
      </w:r>
      <w:r w:rsidRPr="00C34B94">
        <w:rPr>
          <w:rFonts w:ascii="Arial" w:hAnsi="Arial" w:cs="Arial"/>
          <w:sz w:val="22"/>
          <w:szCs w:val="22"/>
          <w:lang w:val="es-ES"/>
        </w:rPr>
        <w:tab/>
        <w:t xml:space="preserve">Colaborar con </w:t>
      </w:r>
      <w:smartTag w:uri="urn:schemas-microsoft-com:office:smarttags" w:element="PersonName">
        <w:smartTagPr>
          <w:attr w:name="ProductID" w:val="ヸ买ミ뼘ի﷈իᯰլⵘƂĈ佴ミ࿰ իիƇĈDELƊĈի쬨իիTag ƏČ㺬ヸ佈ミ㹼ヸ࿰ꗜヘիƷĈ ƴĈ４իիիƹČ붐ժᴀլƿĎLA PROPIEDADơČ仰ⓘ ƧČ㺬ヸ佈ミ㹼ヸ࿰ꗜヘի  ƬČ㺬ヸ佈ミ㹼ヸ࿰ꗜヘ쬠ի  ŕČ㺬ヸ佈ミ㹼ヸ࿰ꗜヘ쨀ի  łČ㺬ヸ佈ミ㹼ヸ࿰ꗜヘ흐ի ŋĈ佴ミ࿰&#10;իի ŌČ㺬ヸ佈ミ㹼ヸ࿰ꗜヘի ŵĈիի흘իžĈDELEGACIONţĈ佴ミ࿰ ꋼիի ŤČ㺬ヸ佈ミ㹼ヸ࿰ꗜヘի ŭĈիիիĖĈ佴ミ࿰#혔իի ěČ㺬ヸ佈ミ㹼ヸ࿰ꗜヘի ĀĈիիիąĈ佴ミ࿰&amp; իի ĎČ㺬ヸ佈ミ㹼ヸ࿰ꗜヘի ķĈիիիĸĈDIRECCIONĽĈ佴ミ࿰0쭌իի ĦČ㺬ヸ佈ミ㹼ヸ࿰ꗜヘի įĈիիիǐĈ佴ミ࿰4իի ǕČ㺬ヸ佈ミ㹼ヸ࿰ꗜヘի ǂĈիիիǇĈREGISTROǈĈ佴ミ࿰=իի ǍČ㺬ヸ佈ミ㹼ヸ࿰ꗜヘի ǺĈիիիǿĈPUBLICOǠĈ佴ミ࿰E횔իի ǥČ㺬ヸ佈ミ㹼ヸ࿰ꗜヘի ƒĈիիիƗĈ佴ミ࿰Hիի ƘČ㺬ヸ佈ミ㹼ヸ࿰ꗜヘի ƁĈիիիƊĈLAƉĈ佴ミ࿰K իի ƲČ㺬ヸ佈ミ㹼ヸ࿰ꗜヘի ƻĈիիիƼĈPROPIEDADơĈ佴ミ࿰Uիի ƪČ㺬ヸ佈ミ㹼ヸ࿰ꗜヘի œĈիիիŔĈCONśĈ佴ミ࿰Yիի ŜČ㺬ヸ佈ミ㹼ヸ࿰ꗜヘի ŅĈիիիŎĈSEDEōĈ佴ミ࿰^իի ŶČ㺬ヸ佈ミ㹼ヸ࿰ꗜヘի ſĈիիիŠĈENŧĈ佴ミ࿰aիի ŨČ㺬ヸ佈ミ㹼ヸ࿰ꗜヘի đĈիիիĚĈLAęĈACUERDODĂĈCREA ListćĈիիﮨիĈĈ｜ի￐իիčĈDELİĈ㳄ヸ⿸ખ㰔ヸ买ミ㓸䷰㋸ⵘĸĈ佴ミ࿰&#10;իＸիĽĈDEĠĈի휘իիTag ĥČ㺬ヸ佈ミ㹼ヸ࿰ꗜヘի ǒĈ㳄ヸ⨘㰔ヸ买ミ᱈♘ᯰլⵘǚĈ佴ミ࿰￴իﾀիǟĈLA ǂČ㺬ヸ佈ミ㹼ヸ࿰ꗜヘ휐ի  ǋČ㺬ヸ佈ミ㹼ヸ࿰ꗜヘ혨ի  ǰČ㺬ヸ佈ミ㹼ヸ࿰ꗜヘի ǹĈիի혰իǢĈ佴ミ࿰&#10;իի ǧČ㺬ヸ佈ミ㹼ヸ࿰ꗜヘի ǬĈիիիƑĈDELEGACIONƚĈ佴ミ࿰ իի ƟČ㺬ヸ佈ミ㹼ヸ࿰ꗜヘի ƄĈիիիƉĈ佴ミ࿰#휼իի ƲČ㺬ヸ佈ミ㹼ヸ࿰ꗜヘի ƻĈիիիƼĈ佴ミ࿰&amp; իի ơČ㺬ヸ佈ミ㹼ヸ࿰ꗜヘի ƮĈիիիœĈDIRECCIONŔĈ佴ミ࿰0իի řČ㺬ヸ佈ミ㹼ヸ࿰ꗜヘի ņĈիիիŋĈ佴ミ࿰4իի ŌČ㺬ヸ佈ミ㹼ヸ࿰ꗜヘի ŵĈիիիžĈREGISTROţĈ佴ミ࿰=իի ŤČ㺬ヸ佈ミ㹼ヸ࿰ꗜヘի ŭĈիիիĖĈPUBLICOěĈ佴ミ࿰Eիի ĜČ㺬ヸ佈ミ㹼ヸ࿰ꗜヘի ąĈիիիĎĈDEčĈ佴ミ࿰Hիի ĶČ㺬ヸ佈ミ㹼ヸ࿰ꗜヘի ĿĈիիիĠĈLAħĈ佴ミ࿰K իի ĨČ㺬ヸ佈ミ㹼ヸ࿰ꗜヘի ǑĈիիիǚĈPROPIEDADǟĈ佴ミ࿰U奈իի ǀČ㺬ヸ佈ミ㹼ヸ࿰ꗜヘի ǉĈի輦իիǲĈCONǱĈ佴ミ࿰Y寮ի賂ի ǺČ㺬ヸ佈ミ㹼ヸ࿰ꗜヘ戀ի ǣĈ塞ի煮իիǤĈSEDEǫĈ佴ミ࿰^𤋮ի笠ի ǬČ㺬ヸ佈ミ㹼ヸ࿰ꗜヘ懲ի ƕĈ靖ի﫸ի輦իƞĈENƝĈ佴ミ࿰a﬜ի直ի ƆČ㺬ヸ佈ミ㹼ヸ࿰ꗜヘ﫰ի ƏĈ頻իﮨի煮իưĈLAƷĈ佴ミ࿰d﯌իﭘի ƸČ㺬ヸ佈ミ㹼ヸ࿰ꗜヘﮠի ơĈﭼիի﫸իƪĈCIUDADƯĈACUERDODŐĈQUEADDŕĈ佴ミ࿰ﯴիիŞĈ佴ミ࿰rﴄիﲐի ŃČ㺬ヸ佈ミ㹼ヸ࿰ꗜヘﳘի ňĈﲴի멀ௐլōĈ&#10;ŰČ唈ఈլŶĈCREA ListŻĎ&#10;la Direcci￳nŽĈţĈ佴ミ࿰૤լඨլŤČ溨իŪĈ㳄ヸժ㰔ヸ买ミի⛈ᯰլⵘĒĈ佴ミ࿰ ﰜիﻰիėĈℼ೰լዐખĘĈregistroĈ㳄ヸĝĈ佴ミ࿰`⮬ժﺨի ĆČ㺬ヸ佈ミ㹼ヸ࿰ꗜヘ೨լ  ďČ㺬ヸ佈ミ㹼ヸ࿰ꗜヘի  ĴČ㺬ヸ佈ミ㹼ヸ࿰ꗜヘի  ĽČ㺬ヸ佈ミ㹼ヸ࿰ꗜヘ￈ի ĪĈﾤիXլիįĈLA ǒČ㺬ヸ佈ミ㹼ヸ࿰ꗜヘPլ ǛĈ,լĘլ￐իǜĈDELEGACIONǁĈ佴ミ࿰ 쬌իÈլ ǊČ㺬ヸ佈ミ㹼ヸ࿰ꗜヘĐլ ǳĈìլưլXլǴĈ佴ミ࿰#իŠլ ǹČ㺬ヸ佈ミ㹼ヸ࿰ꗜヘƨլ ǦĈƄլɈլĘլǫĈ佴ミ࿰&amp; ɬլǸլ ǬČ㺬ヸ佈ミ㹼ヸ࿰ꗜヘɀլ ƕĈȜլ̈լưլƞĈDIRECCIONƃĈ佴ミ࿰0իʸլ ƄČ㺬ヸ佈ミ㹼ヸ࿰ꗜヘ̀լ ƍĈ˜լΠլɈլƶĈ佴ミ࿰4τլ͐լ ƻČ㺬ヸ佈ミ㹼ヸ࿰ꗜヘΘլ ƠĈʹլѠլ̈լƥĈREGISTROƮĈ佴ミ࿰=҄լАլ œČ㺬ヸ佈ミ㹼ヸ࿰ꗜヘјլ ŘĈдլԠլΠլŝĈPUBLICOņĈ佴ミ࿰EիӐլ ŋČ㺬ヸ佈ミ㹼ヸ࿰ꗜヘԘլ ŰĈӴլָլѠլŵĈ佴ミ࿰Hלլըլ žČ㺬ヸ佈ミ㹼ヸ࿰ꗜヘְլ ŧĈ֌լ٨լԠլŨĈLAůĈ佴ミ࿰K ڌլؘլ ĐČ㺬ヸ佈ミ㹼ヸ࿰ꗜヘ٠լ ęĈؼլܨլָլĂĈPROPIEDADćĈ佴ミ࿰U݌լۘլ ĈČ㺬ヸ佈ミ㹼ヸ࿰ꗜヘܠլ ıĈۼլߘլ٨լĺĈCONĹĈ佴ミ࿰Y߼լވլ ĢČ㺬ヸ佈ミ㹼ヸ࿰ꗜヘߐլ īĈެլ࢈լܨլĬĈSEDEǓĈ佴ミ࿰^ࢬլ࠸լ ǔČ㺬ヸ佈ミ㹼ヸ࿰ꗜヘࢀլ ǝĈ࡜լसլߘլǆĈENǅĈ佴ミ࿰aड़լࣨլ ǎČ㺬ヸ佈ミ㹼ヸ࿰ꗜヘरլ ǷĈऌլ২լ࢈լǸĈLAǿĈ佴ミ࿰d਌լঘլ ǠČ㺬ヸ佈ミ㹼ヸ࿰ꗜヘৠլ ǩĈ়լનլसլƒĈCIUDADƗĈ佴ミ࿰kૌլ੘լ ƘČ㺬ヸ佈ミ㹼ヸ࿰ꗜヘઠլ ƁĈ੼լೈլ২լƊĈDEƉĈACUERDOD DEƲĈQUEADDƷĈ佴ミ࿰ᱤլᶸլƸĈ佴ミ࿰q௴լ஀լ ƽČ㺬ヸ佈ミ㹼ヸ࿰ꗜヘைլ ƪĈதլﳠիꨰ㰔ヸ买ミƯĈ;ŒČ喈ⱸŐĈCREA ListE ŕČ㺬ヸ佈ミ㹼ヸ࿰ꗜヘᛨ#]Ĉ łĎntLA PROPIEDAD CONasŅĈ෌լ๨լનլTagŎĈﻌիඈլ︸իųĈ佴ミ࿰c⪄ժസլ ŴČ㺬ヸ佈ミ㹼ヸ࿰ꗜヘ඀լ ŽĈ൜լꨰ೰լ ŦČ㺬ヸ佈ミ㹼ヸ࿰ꗜヘೀլ ůĈ佴ミ࿰ ଌլธլ ĐČ㺬ヸ佈ミ㹼ヸ࿰ꗜヘ๠լ ęĈ฼լༀլೈլĂĈ佴ミ࿰&#10;ﴬիະլ ćČ㺬ヸ佈ミ㹼ヸ࿰ꗜヘ໸լ ČĈ໔լ྘լ๨լıĈ佴ミ࿰ྼլ཈լ ĺČ㺬ヸ佈ミ㹼ヸ࿰ꗜヘྐլ ģĈཬլ၈լༀլĤĈLAīĈ佴ミ࿰&#10;ၬլ࿸լ ĬČ㺬ヸ佈ミ㹼ヸ࿰ꗜヘ၀լ ǕĈလլᄈլ྘լǞĈDELEGACIONǃĈ佴ミ࿰ ᄬլႸլ ǄČ㺬ヸ佈ミ㹼ヸ࿰ꗜヘᄀլ ǍĈნլᆸլ၈լǶĈDEǵĈ佴ミ࿰#ᇜլᅨլ ǾČ㺬ヸ佈ミ㹼ヸ࿰ꗜヘᆰլ ǧĈᆌլቨլᄈլǨĈLAǯĈ佴ミ࿰&amp; ኌլመլ ƐČ㺬ヸ佈ミ㹼ヸ࿰ꗜヘበլ ƙĈሼլጨլᆸլƂĈDIRECCIONƇĈ佴ミ࿰0ፌլዘլ ƈČ㺬ヸ佈ミ㹼ヸ࿰ꗜヘጠլ ƱĈዼլᏘլቨլƺĈDELƹĈ佴ミ࿰4ᏼլᎈլ ƢČ㺬ヸ佈ミ㹼ヸ࿰ꗜヘᏐլ ƫĈᎬլᒘլጨլƬĈREGISTROőĈ佴ミ࿰=ᒼլᑈլ ŚČ㺬ヸ佈ミ㹼ヸ࿰ꗜヘᒐլ ŃĈᑬլᕘլᏘլńĈPUBLICOŉĈ佴ミ࿰Eᕼլᔈլ ŲČ㺬ヸ佈ミ㹼ヸ࿰ꗜヘᕐլ ŻĈᔬլᘈլᒘլżĈDEţĈ佴ミ࿰Hᘬլᖸլ ŤČ㺬ヸ佈ミ㹼ヸ࿰ꗜヘᘀլ ŭĈᗜլᚸլᕘլĖĈLAĕĈ佴ミ࿰K ᛜլᙨլ ĞČ㺬ヸ佈ミ㹼ヸ࿰ꗜヘᚰլ ćĈᚌլ᝸լᘈլĈĈPROPIEDADčĈ佴ミ࿰Uវլᜨլ ĶČ㺬ヸ佈ミ㹼ヸ࿰ꗜヘᝰլ ĿĈᝌլᠨլᚸլĠĈCONħĈ佴ミ࿰Yᡌլ៘լ ĨČ㺬ヸ佈ミ㹼ヸ࿰ꗜヘᠠլ ǑĈ៼լᣘլ᝸լǚĈSEDEǙĈ佴ミ࿰^᣼լᢈլ ǂČ㺬ヸ佈ミ㹼ヸ࿰ꗜヘᣐլ ǋĈ᢬լᦈլᠨլǌĈENǳĈ佴ミ࿰a᦬լᤸլ ǴČ㺬ヸ佈ミ㹼ヸ࿰ꗜヘᦀլ ǽĈᥜլᨸլᣘլǦĈLAǥĈ佴ミ࿰dᩜլ᧨լ ǮČ㺬ヸ佈ミ㹼ヸ࿰ꗜヘᨰլ ƗĈᨌլ᫸լᦈլƘĈCIUDADƝĈ佴ミ࿰kᬜլ᪨լ ƆČ㺬ヸ佈ミ㹼ヸ࿰ꗜヘ᫰լ ƏĈᫌլᮨլᨸլưĈDEƷĈ佴ミ࿰nᯌլ᭘լ ƸČ㺬ヸ佈ミ㹼ヸ࿰ꗜヘᮠլ ơĈ᭼լᴘլ᫸լƪĈACAPULCOƯĈ侠ミ㋸◨ꐌフ昸㱨ᯰլ⦺挴ᑵ刀䔀䄀䰀࿰ĀřĈACUERDO DEłĈQUEULCOŇĈ佴ミ࿰Ⲵլ⵸լňĈCREA ListEōČ蚘ҀųĈᷜլṸլᮨլTagŴĈ㳄ヸ❐㰔ヸ买ミ≨㣈ᯰլⵘżĎ潰իkeKey1e1ŠĈ　Ű ŤČ㺬ヸ佈ミ㹼ヸ࿰ꗜヘᴐլ ŭĈ佴ミ࿰ ᲌լḨլ ĖČ㺬ヸ佈ミ㹼ヸ࿰ꗜヘṰլ ğĈṌլἐլᴘլĀĈ佴ミ࿰&#10;జլỀլ ąČ㺬ヸ佈ミ㹼ヸ࿰ꗜヘἈլ ĲĈỤլᾨլṸլķĈ佴ミ࿰ῌլ὘լ ĸČ㺬ヸ佈ミ㹼ヸ࿰ꗜヘᾠլ ġĈὼլ⁘լἐլĪĈLAĩĈ佴ミ࿰&#10;⁼լ լ ǒČ㺬ヸ佈ミ㹼ヸ࿰ꗜヘ⁐լ ǛĈ‬լ℘լᾨլǜĈDELEGACIONǁĈ佴ミ࿰ ℼլ⃈լ ǊČ㺬ヸ佈ミ㹼ヸ࿰ꗜヘℐլ ǳĈ⃬լ⇈լ⁘լǴĈDEǻĈ佴ミ࿰#⇬լⅸլ ǼČ㺬ヸ佈ミ㹼ヸ࿰ꗜヘ⇀լ ǥĈ↜լ≸լ℘լǮĈLAǭĈ佴ミ࿰&amp; ⊜լ∨լ ƖČ㺬ヸ佈ミ㹼ヸ࿰ꗜヘ≰լ ƟĈ≌լ⌸լ⇈լƀĈDIRECCIONƅĈ佴ミ࿰0⍜լ⋨լ ƎČ㺬ヸ佈ミ㹼ヸ࿰ꗜヘ⌰լ ƷĈ⌌լ⏨լ≸լƸĈDELƿĈ佴ミ࿰4␌լ⎘լ ƠČ㺬ヸ佈ミ㹼ヸ࿰ꗜヘ⏠լ ƩĈ⎼լ⒨լ⌸լŒĈREGISTROŗĈ佴ミ࿰=Ⓦլ⑘լ ŘČ㺬ヸ佈ミ㹼ヸ࿰ꗜヘ⒠լ ŁĈ⑼լ╨լ⏨լŊĈPUBLICOŏĈ佴ミ࿰E▌լ┘լ ŰČ㺬ヸ佈ミ㹼ヸ࿰ꗜヘ╠լ ŹĈ┼լ☘լ⒨լŢĈDEšĈ佴ミ࿰H☼լ◈լ ŪČ㺬ヸ佈ミ㹼ヸ࿰ꗜヘ☐լ ēĈ◬լ⛈լ╨լĔĈLAěĈ佴ミ࿰K ⛬լ♸լ ĜČ㺬ヸ佈ミ㹼ヸ࿰ꗜヘ⛀լ ąĈ⚜լ➈լ☘լĎĈPROPIEDADĳĈ佴ミ࿰U➬լ✸լ ĴČ㺬ヸ佈ミ㹼ヸ࿰ꗜヘ➀լ ĽĈ❜լ⠸լ⛈լĦĈCONĥĈ佴ミ࿰Y⡜լ⟨լ ĮČ㺬ヸ佈ミ㹼ヸ࿰ꗜヘ⠰լ ǗĈ⠌լ⣨լ➈լǘĈSEDEǟĈ佴ミ࿰^⤌լ⢘լ ǀČ㺬ヸ佈ミ㹼ヸ࿰ꗜヘ⣠լ ǉĈ⢼լ⦘լ⠸լǲĈENǱĈ佴ミ࿰a⦼լ⥈լ ǺČ㺬ヸ佈ミ㹼ヸ࿰ꗜヘ⦐լ ǣĈ⥬լ⩈լ⣨լǤĈLAǫĈ佴ミ࿰d⩬լ⧸լ ǬČ㺬ヸ佈ミ㹼ヸ࿰ꗜヘ⩀լ ƕĈ⨜լ⬈լ⦘լƞĈCIUDADƃĈ佴ミ࿰k⬬լ⪸լ ƄČ㺬ヸ佈ミ㹼ヸ࿰ꗜヘ⬀լ ƍĈ⫝̸լ⮸լ⩈լƶĈDEƵĈ佴ミ࿰n⯜լ⭨լ ƾČ㺬ヸ佈ミ㹼ヸ࿰ꗜヘ⮰լ ƧĈ⮌լⱸլ⬈լƨĈACAPULCOƭĈ佴ミ࿰wⲜլⰨլ ŖČ㺬ヸ佈ミ㹼ヸ࿰ꗜヘⱰլ şĈⱌլⵘլ⮸լŀĈYŇĈACUERDO DEňĈQUEULCOōĈ佴ミ࿰㴤լ䁸լŶĈCREA ListEŻĈ⶜լ⸸լⱸլTag żČ㺬ヸ佈ミ㹼ヸ࿰ꗜヘⵐլ ťĈ佴ミ࿰ Ⳝլⷨլ ŮČ㺬ヸ佈ミ㹼ヸ࿰ꗜヘ⸰լ ėĈ⸌լ⻐լⵘլĘĈ佴ミ࿰&#10;᳜լ⺀լ ĝČ㺬ヸ佈ミ㹼ヸ࿰ꗜヘ⻈լ ĊĈ⺤լ⽨լ⸸լďĈ佴ミ࿰⾌լ⼘լ İČ㺬ヸ佈ミ㹼ヸ࿰ꗜヘ⽠լ ĹĈ⼼լ〘լ⻐լĢĈLAġĈ佴ミ࿰&#10;〼լ⿈լ ĪČ㺬ヸ佈ミ㹼ヸ࿰ꗜヘ【լကĀ ǓĈ⿬լヘլ⽨լǔĈDELEGACIONǙĈ佴ミ࿰ ーլよլ ǂČ㺬ヸ佈ミ㹼ヸ࿰ꗜヘバլ ǋĈガլㆈլ〘լǌĈDEǳĈ佴ミ࿰#ㆬլㄸլ ǴČ㺬ヸ佈ミ㹼ヸ࿰ꗜヘㆀլ ǽĈㅜլ㈸լヘլǦĈLAǥĈ佴ミ࿰&amp; ㉜լ㇨լ ǮČ㺬ヸ佈ミ㹼ヸ࿰ꗜヘ㈰լ ƗĈ㈌լ㋸լㆈլƘĈDIRECCIONƝĈ佴ミ࿰0㌜լ㊨լ ƆČ㺬ヸ佈ミ㹼ヸ࿰ꗜヘ㋰լ ƏĈ㋌լ㎨լ㈸լưĈDELƷĈ佴ミ࿰4㏌լ㍘լ ƸČ㺬ヸ佈ミ㹼ヸ࿰ꗜヘ㎠լ ơĈ㍼լ㑨լ㋸լƪĈREGISTROƯĈ佴ミ࿰=㒌լ㐘լ ŐČ㺬ヸ佈ミ㹼ヸ࿰ꗜヘ㑠լ řĈ㐼լ㔨լ㎨լłĈPUBLICOŇĈ佴ミ࿰E㕌լ㓘լ ňČ㺬ヸ佈ミ㹼ヸ࿰ꗜヘ㔠լ űĈ㓼լ㗘լ㑨լźĈDEŹĈ佴ミ࿰H㗼լ㖈լ ŢČ㺬ヸ佈ミ㹼ヸ࿰ꗜヘ㗐լ ūĈ㖬լ㚈լ㔨լŬĈLAēĈ佴ミ࿰K 㚬լ㘸լ ĔČ㺬ヸ佈ミ㹼ヸ࿰ꗜヘ㚀լ ĝĈ㙜լ㝈լ㗘լĆĈPROPIEDADċĈ佴ミ࿰U㝬լ㛸լ ČČ㺬ヸ佈ミ㹼ヸ࿰ꗜヘ㝀լ ĵĈ㜜լ㟸լ㚈լľĈCONĽĈ佴ミ࿰Y㠜լ㞨լ ĦČ㺬ヸ佈ミ㹼ヸ࿰ꗜヘ㟰լ įĈ㟌լ㢨լ㝈լǐĈSEDEǗĈ佴ミ࿰^㣌լ㡘լ ǘČ㺬ヸ佈ミ㹼ヸ࿰ꗜヘ㢠լ ǁĈ㡼լ㥘լ㟸լǊĈENǉĈ佴ミ࿰a㥼լ㤈լ ǲČ㺬ヸ佈ミ㹼ヸ࿰ꗜヘ㥐լ ǻĈ㤬լ㨈լ㢨լǼĈLAǣĈ佴ミ࿰d㨬լ㦸լ ǤČ㺬ヸ佈ミ㹼ヸ࿰ꗜヘ㨀լ ǭĈ㧜լ㫈լ㥘լƖĈCIUDADƛĈ佴ミ࿰k㫬լ㩸լ ƜČ㺬ヸ佈ミ㹼ヸ࿰ꗜヘ㫀լ ƅĈ㪜լ㭸լ㨈լƎĈDEƍĈ佴ミ࿰n㮜լ㬨լ ƶČ㺬ヸ佈ミ㹼ヸ࿰ꗜヘ㭰լ ƿĈ㭌լ㰸լ㫈լƠĈACAPULCOƥĈ佴ミ࿰w㱜լ㯨լ ƮČ㺬ヸ佈ミ㹼ヸ࿰ꗜヘ㰰լ ŗĈ㰌լ㳨լ㭸լŘĈYşĈ佴ミ࿰y㴌լ㲘լ ŀČ㺬ヸ佈ミ㹼ヸ࿰ꗜヘ㳠լ ŉĈ㲼լ㹀լ㰸լŲĈCONűĈACUERDO DEźĈQUELCOſĈ佴ミ࿰僤լ冨լŠĊrn:schemas-microsoft-com:office:smarttagsPersonNameēĈCREA ListEĔĈ䂜լ䄸լ㳨լTagCęĈȂACUERDO QUE CREA LA DELEGACION DE LA DIRECCION DEL REGISTRO PUBLICO DE LA PROPIEDAD CON SEDE EN LA CIUDAD DE ACAPULCO Y CON JURISDICCION PARA ATENDER LOS DISTRITOS JUDICIALES ￼￼￼￼￼￼￼￼￼￼￼￼￼￼￼￼￼￼￼￼￼￼￼￼￼￼￼￼￼￼￼￼￼￼￼￼￼￼￼￼￼￼￼￼￼￼￼￼￼￼￼￼￼￼￼￼￼￼￼￼￼￼￼￼￼￼￼￼￼￼￼￼￼￼￼￼￼￼￼￼￼￼ CǜČ㺬ヸ佈ミ㹼ヸ࿰ꗜヘ㸸լ ǅĈ佴ミ࿰ 㵌լ䃨լ ǎČ㺬ヸ佈ミ㹼ヸ࿰ꗜヘ䄰լ ǷĈ䄌լ䇐լ㹀լǸĈ佴ミ࿰&#10;⴬լ䆀լ ǽČ㺬ヸ佈ミ㹼ヸ࿰ꗜヘ䇈լ ǪĈ䆤լ䉨լ䄸լǯĈ佴ミ࿰䊌լ䈘լ ƐČ㺬ヸ佈ミ㹼ヸ࿰ꗜヘ䉠լ ƙĈ䈼լ䌘լ䇐լƂĈLAƁĈ佴ミ࿰&#10;䌼լ䋈լ ƊČ㺬ヸ佈ミ㹼ヸ࿰ꗜヘ䌐լ ƳĈ䋬լ䏘լ䉨լƴĈDELEGACIONƹĈ佴ミ࿰ 䏼լ䎈լ ƢČ㺬ヸ佈ミ㹼ヸ࿰ꗜヘ䏐լ ƫĈ䎬լ䒈լ䌘լƬĈDEœĈ佴ミ࿰#䒬լ䐸լ ŔČ㺬ヸ佈ミ㹼ヸ࿰ꗜヘ䒀լ ŝĈ䑜լ䔸լ䏘լņĈLAŅĈ佴ミ࿰&amp; 䕜լ䓨լ ŎČ㺬ヸ佈ミ㹼ヸ࿰ꗜヘ䔰լ ŷĈ䔌լ䗸լ䒈լŸĈDIRECCIONŽĈ佴ミ࿰0䘜լ䖨լ ŦČ㺬ヸ佈ミ㹼ヸ࿰ꗜヘ䗰լ ůĈ䗌լ䚨լ䔸լĐĈDELėĈ佴ミ࿰4䛌լ䙘լ ĘČ㺬ヸ佈ミ㹼ヸ࿰ꗜヘ䚠լ āĈ䙼լ䝨լ䗸լĊĈREGISTROďĈ佴ミ࿰=䞌լ䜘լ İČ㺬ヸ佈ミ㹼ヸ࿰ꗜヘ䝠լ ĹĈ䜼լ䠨լ䚨լĢĈPUBLICOħĈ佴ミ࿰E䡌լ䟘լ ĨČ㺬ヸ佈ミ㹼ヸ࿰ꗜヘ䠠լ ǑĈ䟼լ䣘լ䝨լǚĈDEǙĈ佴ミ࿰H䣼լ䢈լ ǂČ㺬ヸ佈ミ㹼ヸ࿰ꗜヘ䣐լ ǋĈ䢬լ䦈լ䠨լǌĈLAǳĈ佴ミ࿰K 䦬լ䤸լ ǴČ㺬ヸ佈ミ㹼ヸ࿰ꗜヘ䦀լ ǽĈ䥜լ䩈լ䣘լǦĈPROPIEDADǫĈ佴ミ࿰U䩬լ䧸լ ǬČ㺬ヸ佈ミ㹼ヸ࿰ꗜヘ䩀լ ƕĈ䨜լ䫸լ䦈լƞĈCONƝĈ佴ミ࿰Y䬜լ䪨լ ƆČ㺬ヸ佈ミ㹼ヸ࿰ꗜヘ䫰լ ƏĈ䫌լ䮨լ䩈լưĈSEDEƷĈ佴ミ࿰^䯌լ䭘լ ƸČ㺬ヸ佈ミ㹼ヸ࿰ꗜヘ䮠լ ơĈ䭼լ䱘լ䫸լƪĈENƩĈ佴ミ࿰a䱼լ䰈լ ŒČ㺬ヸ佈ミ㹼ヸ࿰ꗜヘ䱐լ śĈ䰬լ䴈լ䮨լŜĈLAŃĈ佴ミ࿰d䴬լ䲸լ ńČ㺬ヸ佈ミ㹼ヸ࿰ꗜヘ䴀լ ōĈ䳜լ䷈լ䱘լŶĈCIUDADŻĈ佴ミ࿰k䷬լ䵸լ żČ㺬ヸ佈ミ㹼ヸ࿰ꗜヘ䷀լ ťĈ䶜լ乸լ䴈լŮĈDEŭĈ佴ミ࿰n亜լ丨լ ĖČ㺬ヸ佈ミ㹼ヸ࿰ꗜヘ买լ ğĈ乌լ伸լ䷈լĀĈACAPULCOąĈ佴ミ࿰w作լ仨լ ĎČ㺬ヸ佈ミ㹼ヸ࿰ꗜヘ估լ ķĈ伌լ俨լ乸լĸĈYĿĈ佴ミ࿰y倌լ侘լ ĠČ㺬ヸ佈ミ㹼ヸ࿰ꗜヘ俠լ ĩĈ侼լ傘լ伸լǒĈCONǑĈ佴ミ࿰}傼լ偈լ ǚČ㺬ヸ佈ミ㹼ヸ࿰ꗜヘ傐լ ǃĈ偬լ冈լ俨լǄĈJURISDICCIONǉĈACUERDOCIONǲĈQUESDICCIONǷĈ佴ミ࿰틄ղ펈ղǸĈCREA ListEǽĈ凌լ剨լ傘լTag ǦČ㺬ヸ佈ミ㹼ヸ࿰ꗜヘ冀լ ǯĈ佴ミ࿰ 儌լ刘լ ƐČ㺬ヸ佈ミ㹼ヸ࿰ꗜヘ剠լ ƙĈ刼լ匀լ冈լƂĈ佴ミ࿰&#10;㸔լ劰լ ƇČ㺬ヸ佈ミ㹼ヸ࿰ꗜヘ勸լ ƌĈ勔լ厘լ剨լƱĈ佴ミ࿰厼լ午լ ƺČ㺬ヸ佈ミ㹼ヸ࿰ꗜヘ厐լ ƣĈ卬լ呈լ匀լƤĈLAƫĈ佴ミ࿰&#10;呬լ司լ ƬČ㺬ヸ佈ミ㹼ヸ࿰ꗜヘ呀լ ŕĈ吜լ唈լ厘լŞĈDELEGACIONŃĈ佴ミ࿰ 唬լ咸լ ńČ㺬ヸ佈ミ㹼ヸ࿰ꗜヘ唀լ ōĈ哜լ喸լ呈լŶĈDEŵĈ佴ミ࿰#嗜լ啨լ žČ㺬ヸ佈ミ㹼ヸ࿰ꗜヘ喰լ ŧĈ喌լ器լ唈լŨĈLAůĈ佴ミ࿰&amp; 嚌լ嘘լ ĐČ㺬ヸ佈ミ㹼ヸ࿰ꗜヘ噠լ ęĈ嘼լ在լ喸լĂĈDIRECCIONćĈ佴ミ࿰0坌լ囘լ ĈČ㺬ヸ佈ミ㹼ヸ࿰ꗜヘ圠լ ıĈ囼լ埘լ器լĺĈDELĹĈ佴ミ࿰4埼լ垈լ ĢČ㺬ヸ佈ミ㹼ヸ࿰ꗜヘ埐լ īĈ垬լ墘լ在լĬĈREGISTROǑĈ佴ミ࿰=墼լ塈լ ǚČ㺬ヸ佈ミ㹼ヸ࿰ꗜヘ墐լ ǃĈ塬լ奘լ埘լǄĈPUBLICOǉĈ佴ミ࿰E奼լ夈լ ǲČ㺬ヸ佈ミ㹼ヸ࿰ꗜヘ奐լ ǻĈ夬լ娈լ墘լǼĈDEǣĈ佴ミ࿰H娬լ妸լ ǤČ㺬ヸ佈ミ㹼ヸ࿰ꗜヘ娀լ ǭĈ姜լ媸լ奘լƖĈLAƕĈ佴ミ࿰K 嫜լ婨լ ƞČ㺬ヸ佈ミ㹼ヸ࿰"/>
        </w:smartTagPr>
        <w:smartTag w:uri="urn:schemas-microsoft-com:office:smarttags" w:element="PersonName">
          <w:smartTagPr>
            <w:attr w:name="ProductID" w:val="la Direcci￳n"/>
          </w:smartTagPr>
          <w:r w:rsidRPr="00C34B94">
            <w:rPr>
              <w:rFonts w:ascii="Arial" w:hAnsi="Arial" w:cs="Arial"/>
              <w:sz w:val="22"/>
              <w:szCs w:val="22"/>
              <w:lang w:val="es-ES"/>
            </w:rPr>
            <w:t>la Dirección</w:t>
          </w:r>
        </w:smartTag>
        <w:r w:rsidRPr="00C34B94">
          <w:rPr>
            <w:rFonts w:ascii="Arial" w:hAnsi="Arial" w:cs="Arial"/>
            <w:sz w:val="22"/>
            <w:szCs w:val="22"/>
            <w:lang w:val="es-ES"/>
          </w:rPr>
          <w:t xml:space="preserve"> General</w:t>
        </w:r>
      </w:smartTag>
      <w:r w:rsidRPr="00C34B94">
        <w:rPr>
          <w:rFonts w:ascii="Arial" w:hAnsi="Arial" w:cs="Arial"/>
          <w:sz w:val="22"/>
          <w:szCs w:val="22"/>
          <w:lang w:val="es-ES"/>
        </w:rPr>
        <w:t xml:space="preserve"> en la formulación de planes, proyectos y redacción de circulares, así como en las labores de orientación y capacitación de personal de la oficina de su adscripción;</w:t>
      </w:r>
    </w:p>
    <w:p w14:paraId="5253412C" w14:textId="77777777" w:rsidR="00C34B94" w:rsidRPr="00C34B94" w:rsidRDefault="00C34B94" w:rsidP="00C34B94">
      <w:pPr>
        <w:jc w:val="both"/>
        <w:rPr>
          <w:rFonts w:ascii="Arial" w:hAnsi="Arial" w:cs="Arial"/>
          <w:sz w:val="22"/>
          <w:szCs w:val="22"/>
          <w:lang w:val="es-ES"/>
        </w:rPr>
      </w:pPr>
    </w:p>
    <w:p w14:paraId="5EF806BB"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XIII.- </w:t>
      </w:r>
      <w:r w:rsidRPr="00C34B94">
        <w:rPr>
          <w:rFonts w:ascii="Arial" w:hAnsi="Arial" w:cs="Arial"/>
          <w:sz w:val="22"/>
          <w:szCs w:val="22"/>
          <w:lang w:val="es-ES"/>
        </w:rPr>
        <w:tab/>
        <w:t xml:space="preserve">Autorizar los permisos eventuales de los empleados para dejar de asistir a sus labores por causas justificadas de acuerdo a lo establecido en </w:t>
      </w:r>
      <w:smartTag w:uri="urn:schemas-microsoft-com:office:smarttags" w:element="PersonName">
        <w:smartTagPr>
          <w:attr w:name="ProductID" w:val="la Ley"/>
        </w:smartTagPr>
        <w:r w:rsidRPr="00C34B94">
          <w:rPr>
            <w:rFonts w:ascii="Arial" w:hAnsi="Arial" w:cs="Arial"/>
            <w:sz w:val="22"/>
            <w:szCs w:val="22"/>
            <w:lang w:val="es-ES"/>
          </w:rPr>
          <w:t>la Ley</w:t>
        </w:r>
      </w:smartTag>
      <w:r w:rsidRPr="00C34B94">
        <w:rPr>
          <w:rFonts w:ascii="Arial" w:hAnsi="Arial" w:cs="Arial"/>
          <w:sz w:val="22"/>
          <w:szCs w:val="22"/>
          <w:lang w:val="es-ES"/>
        </w:rPr>
        <w:t xml:space="preserve"> de los Servidores Públicos;</w:t>
      </w:r>
    </w:p>
    <w:p w14:paraId="6C27144A" w14:textId="77777777" w:rsidR="00C34B94" w:rsidRPr="00C34B94" w:rsidRDefault="00C34B94" w:rsidP="00C34B94">
      <w:pPr>
        <w:jc w:val="both"/>
        <w:rPr>
          <w:rFonts w:ascii="Arial" w:hAnsi="Arial" w:cs="Arial"/>
          <w:sz w:val="22"/>
          <w:szCs w:val="22"/>
          <w:lang w:val="es-ES"/>
        </w:rPr>
      </w:pPr>
    </w:p>
    <w:p w14:paraId="32424B5A"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XIV.- </w:t>
      </w:r>
      <w:r w:rsidRPr="00C34B94">
        <w:rPr>
          <w:rFonts w:ascii="Arial" w:hAnsi="Arial" w:cs="Arial"/>
          <w:sz w:val="22"/>
          <w:szCs w:val="22"/>
          <w:lang w:val="es-ES"/>
        </w:rPr>
        <w:tab/>
        <w:t>Aplicar los procedimientos administrativos de sanción a los servidores públicos y dictar las medidas disciplinarias que se consideren necesarias;</w:t>
      </w:r>
    </w:p>
    <w:p w14:paraId="345187E6" w14:textId="77777777" w:rsidR="00C34B94" w:rsidRPr="00C34B94" w:rsidRDefault="00C34B94" w:rsidP="00C34B94">
      <w:pPr>
        <w:jc w:val="both"/>
        <w:rPr>
          <w:rFonts w:ascii="Arial" w:hAnsi="Arial" w:cs="Arial"/>
          <w:sz w:val="22"/>
          <w:szCs w:val="22"/>
          <w:lang w:val="es-ES"/>
        </w:rPr>
      </w:pPr>
    </w:p>
    <w:p w14:paraId="36D751FB"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XV.- </w:t>
      </w:r>
      <w:r w:rsidRPr="00C34B94">
        <w:rPr>
          <w:rFonts w:ascii="Arial" w:hAnsi="Arial" w:cs="Arial"/>
          <w:sz w:val="22"/>
          <w:szCs w:val="22"/>
          <w:lang w:val="es-ES"/>
        </w:rPr>
        <w:tab/>
        <w:t xml:space="preserve">Determinar la actividad a desarrollar por el personal a su cargo, según lo establecido por el Reglamento y las necesidades que demande </w:t>
      </w:r>
      <w:smartTag w:uri="urn:schemas-microsoft-com:office:smarttags" w:element="PersonName">
        <w:smartTagPr>
          <w:attr w:name="ProductID" w:val="La Delegaci￳n Regional"/>
        </w:smartTagPr>
        <w:r w:rsidRPr="00C34B94">
          <w:rPr>
            <w:rFonts w:ascii="Arial" w:hAnsi="Arial" w:cs="Arial"/>
            <w:sz w:val="22"/>
            <w:szCs w:val="22"/>
            <w:lang w:val="es-ES"/>
          </w:rPr>
          <w:t>la Delegación Regional</w:t>
        </w:r>
      </w:smartTag>
      <w:r w:rsidRPr="00C34B94">
        <w:rPr>
          <w:rFonts w:ascii="Arial" w:hAnsi="Arial" w:cs="Arial"/>
          <w:sz w:val="22"/>
          <w:szCs w:val="22"/>
          <w:lang w:val="es-ES"/>
        </w:rPr>
        <w:t>;</w:t>
      </w:r>
    </w:p>
    <w:p w14:paraId="7D70D256" w14:textId="77777777" w:rsidR="00C34B94" w:rsidRPr="00C34B94" w:rsidRDefault="00C34B94" w:rsidP="00C34B94">
      <w:pPr>
        <w:jc w:val="both"/>
        <w:rPr>
          <w:rFonts w:ascii="Arial" w:hAnsi="Arial" w:cs="Arial"/>
          <w:sz w:val="22"/>
          <w:szCs w:val="22"/>
          <w:lang w:val="es-ES"/>
        </w:rPr>
      </w:pPr>
    </w:p>
    <w:p w14:paraId="6C422A5F"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XVI.- </w:t>
      </w:r>
      <w:r w:rsidRPr="00C34B94">
        <w:rPr>
          <w:rFonts w:ascii="Arial" w:hAnsi="Arial" w:cs="Arial"/>
          <w:sz w:val="22"/>
          <w:szCs w:val="22"/>
          <w:lang w:val="es-ES"/>
        </w:rPr>
        <w:tab/>
        <w:t xml:space="preserve">Los funcionarios de </w:t>
      </w:r>
      <w:smartTag w:uri="urn:schemas-microsoft-com:office:smarttags" w:element="PersonName">
        <w:smartTagPr>
          <w:attr w:name="ProductID" w:val="La Delegaci￳n Regional"/>
        </w:smartTagPr>
        <w:smartTag w:uri="urn:schemas-microsoft-com:office:smarttags" w:element="PersonName">
          <w:smartTagPr>
            <w:attr w:name="ProductID" w:val="la Delegaci￳n"/>
          </w:smartTagPr>
          <w:r w:rsidRPr="00C34B94">
            <w:rPr>
              <w:rFonts w:ascii="Arial" w:hAnsi="Arial" w:cs="Arial"/>
              <w:sz w:val="22"/>
              <w:szCs w:val="22"/>
              <w:lang w:val="es-ES"/>
            </w:rPr>
            <w:t>la Delegación</w:t>
          </w:r>
        </w:smartTag>
        <w:r w:rsidRPr="00C34B94">
          <w:rPr>
            <w:rFonts w:ascii="Arial" w:hAnsi="Arial" w:cs="Arial"/>
            <w:sz w:val="22"/>
            <w:szCs w:val="22"/>
            <w:lang w:val="es-ES"/>
          </w:rPr>
          <w:t xml:space="preserve"> Regional</w:t>
        </w:r>
      </w:smartTag>
      <w:r w:rsidRPr="00C34B94">
        <w:rPr>
          <w:rFonts w:ascii="Arial" w:hAnsi="Arial" w:cs="Arial"/>
          <w:sz w:val="22"/>
          <w:szCs w:val="22"/>
          <w:lang w:val="es-ES"/>
        </w:rPr>
        <w:t xml:space="preserve">, deberán abstenerse de participar de manera directa, en el trámite de cualquier documento presentado para su registro en </w:t>
      </w:r>
      <w:smartTag w:uri="urn:schemas-microsoft-com:office:smarttags" w:element="PersonName">
        <w:smartTagPr>
          <w:attr w:name="ProductID" w:val="La Delegaci￳n Regional"/>
        </w:smartTagPr>
        <w:smartTag w:uri="urn:schemas-microsoft-com:office:smarttags" w:element="PersonName">
          <w:smartTagPr>
            <w:attr w:name="ProductID" w:val="la Delegaci￳n"/>
          </w:smartTagPr>
          <w:r w:rsidRPr="00C34B94">
            <w:rPr>
              <w:rFonts w:ascii="Arial" w:hAnsi="Arial" w:cs="Arial"/>
              <w:sz w:val="22"/>
              <w:szCs w:val="22"/>
              <w:lang w:val="es-ES"/>
            </w:rPr>
            <w:t>la Delegación</w:t>
          </w:r>
        </w:smartTag>
        <w:r w:rsidRPr="00C34B94">
          <w:rPr>
            <w:rFonts w:ascii="Arial" w:hAnsi="Arial" w:cs="Arial"/>
            <w:sz w:val="22"/>
            <w:szCs w:val="22"/>
            <w:lang w:val="es-ES"/>
          </w:rPr>
          <w:t xml:space="preserve"> Regional</w:t>
        </w:r>
      </w:smartTag>
      <w:r w:rsidRPr="00C34B94">
        <w:rPr>
          <w:rFonts w:ascii="Arial" w:hAnsi="Arial" w:cs="Arial"/>
          <w:sz w:val="22"/>
          <w:szCs w:val="22"/>
          <w:lang w:val="es-ES"/>
        </w:rPr>
        <w:t>;</w:t>
      </w:r>
    </w:p>
    <w:p w14:paraId="4160658A" w14:textId="77777777" w:rsidR="00C34B94" w:rsidRPr="00C34B94" w:rsidRDefault="00C34B94" w:rsidP="00C34B94">
      <w:pPr>
        <w:jc w:val="both"/>
        <w:rPr>
          <w:rFonts w:ascii="Arial" w:hAnsi="Arial" w:cs="Arial"/>
          <w:sz w:val="22"/>
          <w:szCs w:val="22"/>
          <w:lang w:val="es-ES"/>
        </w:rPr>
      </w:pPr>
    </w:p>
    <w:p w14:paraId="2A242FAF"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XVII.- </w:t>
      </w:r>
      <w:r w:rsidRPr="00C34B94">
        <w:rPr>
          <w:rFonts w:ascii="Arial" w:hAnsi="Arial" w:cs="Arial"/>
          <w:sz w:val="22"/>
          <w:szCs w:val="22"/>
          <w:lang w:val="es-ES"/>
        </w:rPr>
        <w:tab/>
        <w:t>Los Delegados se excusarán de ejercer la función calificadora, cuando ellos, su cónyuge o parientes hasta el cuarto grado de consanguinidad o de afinidad, tengan algún interés en el asunto sobre el que verse el documento a registrar.</w:t>
      </w:r>
    </w:p>
    <w:p w14:paraId="49460A2A" w14:textId="77777777" w:rsidR="00C34B94" w:rsidRPr="00C34B94" w:rsidRDefault="00C34B94" w:rsidP="00C34B94">
      <w:pPr>
        <w:jc w:val="both"/>
        <w:rPr>
          <w:rFonts w:ascii="Arial" w:hAnsi="Arial" w:cs="Arial"/>
          <w:sz w:val="22"/>
          <w:szCs w:val="22"/>
          <w:lang w:val="es-ES"/>
        </w:rPr>
      </w:pPr>
    </w:p>
    <w:p w14:paraId="1F00D2F0"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En este caso el documento se calificará y registrará por el funcionario que designe el Director General, o por él mismo.</w:t>
      </w:r>
    </w:p>
    <w:p w14:paraId="7DA90751" w14:textId="77777777" w:rsidR="00C34B94" w:rsidRPr="00C34B94" w:rsidRDefault="00C34B94" w:rsidP="00C34B94">
      <w:pPr>
        <w:jc w:val="both"/>
        <w:rPr>
          <w:rFonts w:ascii="Arial" w:hAnsi="Arial" w:cs="Arial"/>
          <w:sz w:val="22"/>
          <w:szCs w:val="22"/>
          <w:lang w:val="es-ES"/>
        </w:rPr>
      </w:pPr>
    </w:p>
    <w:p w14:paraId="588AAF3A"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XVIII.- </w:t>
      </w:r>
      <w:r w:rsidRPr="00C34B94">
        <w:rPr>
          <w:rFonts w:ascii="Arial" w:hAnsi="Arial" w:cs="Arial"/>
          <w:sz w:val="22"/>
          <w:szCs w:val="22"/>
          <w:lang w:val="es-ES"/>
        </w:rPr>
        <w:tab/>
        <w:t>Autorizar las constancias que se inserten en el original y duplicado del testamento ológrafo.</w:t>
      </w:r>
    </w:p>
    <w:p w14:paraId="5B712733" w14:textId="77777777" w:rsidR="00C34B94" w:rsidRPr="00C34B94" w:rsidRDefault="00C34B94" w:rsidP="00C34B94">
      <w:pPr>
        <w:jc w:val="both"/>
        <w:rPr>
          <w:rFonts w:ascii="Arial" w:hAnsi="Arial" w:cs="Arial"/>
          <w:sz w:val="22"/>
          <w:szCs w:val="22"/>
          <w:lang w:val="es-ES"/>
        </w:rPr>
      </w:pPr>
    </w:p>
    <w:p w14:paraId="1EF9B548"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XIX.- </w:t>
      </w:r>
      <w:r w:rsidRPr="00C34B94">
        <w:rPr>
          <w:rFonts w:ascii="Arial" w:hAnsi="Arial" w:cs="Arial"/>
          <w:sz w:val="22"/>
          <w:szCs w:val="22"/>
          <w:lang w:val="es-ES"/>
        </w:rPr>
        <w:tab/>
        <w:t>Las demás que le impongan las leyes, el reglamento y las que deriven de la naturaleza de su cargo o que expresamente le encomiende el Director General.</w:t>
      </w:r>
    </w:p>
    <w:p w14:paraId="6CAC5841" w14:textId="77777777" w:rsidR="00C34B94" w:rsidRPr="00C34B94" w:rsidRDefault="00C34B94" w:rsidP="00C34B94">
      <w:pPr>
        <w:jc w:val="both"/>
        <w:rPr>
          <w:rFonts w:ascii="Arial" w:hAnsi="Arial" w:cs="Arial"/>
          <w:sz w:val="22"/>
          <w:szCs w:val="22"/>
          <w:lang w:val="es-ES"/>
        </w:rPr>
      </w:pPr>
    </w:p>
    <w:p w14:paraId="25F22A1D" w14:textId="77777777" w:rsidR="00C34B94" w:rsidRPr="00C34B94" w:rsidRDefault="00C34B94" w:rsidP="00C34B94">
      <w:pPr>
        <w:jc w:val="center"/>
        <w:rPr>
          <w:rFonts w:ascii="Arial" w:hAnsi="Arial" w:cs="Arial"/>
          <w:b/>
          <w:sz w:val="22"/>
          <w:szCs w:val="22"/>
          <w:lang w:val="en-US"/>
        </w:rPr>
      </w:pPr>
      <w:r w:rsidRPr="00C34B94">
        <w:rPr>
          <w:rFonts w:ascii="Arial" w:hAnsi="Arial" w:cs="Arial"/>
          <w:b/>
          <w:sz w:val="22"/>
          <w:szCs w:val="22"/>
          <w:lang w:val="en-US"/>
        </w:rPr>
        <w:lastRenderedPageBreak/>
        <w:t xml:space="preserve">T R A N S I T O R I O S </w:t>
      </w:r>
    </w:p>
    <w:p w14:paraId="56465727" w14:textId="77777777" w:rsidR="00C34B94" w:rsidRPr="00C34B94" w:rsidRDefault="00C34B94" w:rsidP="00C34B94">
      <w:pPr>
        <w:jc w:val="both"/>
        <w:rPr>
          <w:rFonts w:ascii="Arial" w:hAnsi="Arial" w:cs="Arial"/>
          <w:sz w:val="22"/>
          <w:szCs w:val="22"/>
          <w:lang w:val="en-US"/>
        </w:rPr>
      </w:pPr>
    </w:p>
    <w:p w14:paraId="638A4AFB" w14:textId="77777777" w:rsidR="00C34B94" w:rsidRPr="00C34B94" w:rsidRDefault="00C34B94" w:rsidP="00C34B94">
      <w:pPr>
        <w:ind w:firstLine="851"/>
        <w:jc w:val="both"/>
        <w:rPr>
          <w:rFonts w:ascii="Arial" w:hAnsi="Arial" w:cs="Arial"/>
          <w:sz w:val="22"/>
          <w:szCs w:val="22"/>
          <w:lang w:val="es-ES"/>
        </w:rPr>
      </w:pPr>
      <w:proofErr w:type="gramStart"/>
      <w:r w:rsidRPr="00C34B94">
        <w:rPr>
          <w:rFonts w:ascii="Arial" w:hAnsi="Arial" w:cs="Arial"/>
          <w:b/>
          <w:sz w:val="22"/>
          <w:szCs w:val="22"/>
          <w:lang w:val="es-ES"/>
        </w:rPr>
        <w:t>PRIMERO.-</w:t>
      </w:r>
      <w:proofErr w:type="gramEnd"/>
      <w:r w:rsidRPr="00C34B94">
        <w:rPr>
          <w:rFonts w:ascii="Arial" w:hAnsi="Arial" w:cs="Arial"/>
          <w:b/>
          <w:sz w:val="22"/>
          <w:szCs w:val="22"/>
          <w:lang w:val="es-ES"/>
        </w:rPr>
        <w:t xml:space="preserve"> </w:t>
      </w:r>
      <w:r w:rsidRPr="00C34B94">
        <w:rPr>
          <w:rFonts w:ascii="Arial" w:hAnsi="Arial" w:cs="Arial"/>
          <w:sz w:val="22"/>
          <w:szCs w:val="22"/>
          <w:lang w:val="es-ES"/>
        </w:rPr>
        <w:t xml:space="preserve">Publíquese el presente Acuerdo en el Periódico Oficial del Gobierno del Estado de Guerrero para conocimiento general. </w:t>
      </w:r>
    </w:p>
    <w:p w14:paraId="75565265" w14:textId="77777777" w:rsidR="00C34B94" w:rsidRPr="00C34B94" w:rsidRDefault="00C34B94" w:rsidP="00C34B94">
      <w:pPr>
        <w:jc w:val="both"/>
        <w:rPr>
          <w:rFonts w:ascii="Arial" w:hAnsi="Arial" w:cs="Arial"/>
          <w:sz w:val="22"/>
          <w:szCs w:val="22"/>
          <w:lang w:val="es-ES"/>
        </w:rPr>
      </w:pPr>
    </w:p>
    <w:p w14:paraId="0BA3D72B" w14:textId="77777777" w:rsidR="00C34B94" w:rsidRPr="00C34B94" w:rsidRDefault="00C34B94" w:rsidP="00C34B94">
      <w:pPr>
        <w:ind w:firstLine="851"/>
        <w:jc w:val="both"/>
        <w:rPr>
          <w:rFonts w:ascii="Arial" w:hAnsi="Arial" w:cs="Arial"/>
          <w:sz w:val="22"/>
          <w:szCs w:val="22"/>
          <w:lang w:val="es-ES"/>
        </w:rPr>
      </w:pPr>
      <w:proofErr w:type="gramStart"/>
      <w:r w:rsidRPr="00C34B94">
        <w:rPr>
          <w:rFonts w:ascii="Arial" w:hAnsi="Arial" w:cs="Arial"/>
          <w:b/>
          <w:sz w:val="22"/>
          <w:szCs w:val="22"/>
          <w:lang w:val="es-ES"/>
        </w:rPr>
        <w:t>SEGUNDO.-</w:t>
      </w:r>
      <w:proofErr w:type="gramEnd"/>
      <w:r w:rsidRPr="00C34B94">
        <w:rPr>
          <w:rFonts w:ascii="Arial" w:hAnsi="Arial" w:cs="Arial"/>
          <w:sz w:val="22"/>
          <w:szCs w:val="22"/>
          <w:lang w:val="es-ES"/>
        </w:rPr>
        <w:t xml:space="preserve"> En virtud de encontrarse en vigor el programa de austeridad y racionalidad del gasto público 2001, el presente Acuerdo entrará en vigor el día 1o. de enero del año 2002. </w:t>
      </w:r>
    </w:p>
    <w:p w14:paraId="4B888941" w14:textId="77777777" w:rsidR="00C34B94" w:rsidRPr="00C34B94" w:rsidRDefault="00C34B94" w:rsidP="00C34B94">
      <w:pPr>
        <w:jc w:val="both"/>
        <w:rPr>
          <w:rFonts w:ascii="Arial" w:hAnsi="Arial" w:cs="Arial"/>
          <w:b/>
          <w:sz w:val="22"/>
          <w:szCs w:val="22"/>
          <w:lang w:val="es-ES"/>
        </w:rPr>
      </w:pPr>
    </w:p>
    <w:p w14:paraId="50065329" w14:textId="77777777" w:rsidR="00C34B94" w:rsidRPr="00C34B94" w:rsidRDefault="00C34B94" w:rsidP="00C34B94">
      <w:pPr>
        <w:ind w:firstLine="851"/>
        <w:jc w:val="both"/>
        <w:rPr>
          <w:rFonts w:ascii="Arial" w:hAnsi="Arial" w:cs="Arial"/>
          <w:sz w:val="22"/>
          <w:szCs w:val="22"/>
          <w:lang w:val="es-ES"/>
        </w:rPr>
      </w:pPr>
      <w:r w:rsidRPr="00C34B94">
        <w:rPr>
          <w:rFonts w:ascii="Arial" w:hAnsi="Arial" w:cs="Arial"/>
          <w:sz w:val="22"/>
          <w:szCs w:val="22"/>
          <w:lang w:val="es-ES"/>
        </w:rPr>
        <w:t xml:space="preserve">Dado en la residencia oficial del Poder Ejecutivo en Chilpancingo, Guerrero, a los siete días del mes de diciembre de dos mil uno. </w:t>
      </w:r>
    </w:p>
    <w:p w14:paraId="31857D83" w14:textId="77777777" w:rsidR="00C34B94" w:rsidRPr="00C34B94" w:rsidRDefault="00C34B94" w:rsidP="00C34B94">
      <w:pPr>
        <w:jc w:val="both"/>
        <w:rPr>
          <w:rFonts w:ascii="Arial" w:hAnsi="Arial" w:cs="Arial"/>
          <w:sz w:val="22"/>
          <w:szCs w:val="22"/>
          <w:lang w:val="es-ES"/>
        </w:rPr>
      </w:pPr>
    </w:p>
    <w:p w14:paraId="692CD0B8" w14:textId="77777777" w:rsidR="00C34B94" w:rsidRPr="00C34B94" w:rsidRDefault="00C34B94" w:rsidP="00C34B94">
      <w:pPr>
        <w:jc w:val="both"/>
        <w:rPr>
          <w:rFonts w:ascii="Arial" w:hAnsi="Arial" w:cs="Arial"/>
          <w:sz w:val="22"/>
          <w:szCs w:val="22"/>
          <w:lang w:val="es-ES"/>
        </w:rPr>
      </w:pPr>
      <w:r w:rsidRPr="00C34B94">
        <w:rPr>
          <w:rFonts w:ascii="Arial" w:hAnsi="Arial" w:cs="Arial"/>
          <w:sz w:val="22"/>
          <w:szCs w:val="22"/>
          <w:lang w:val="es-ES"/>
        </w:rPr>
        <w:t xml:space="preserve">El Gobernador Constitucional del Estado de Guerrero. </w:t>
      </w:r>
    </w:p>
    <w:p w14:paraId="775023A4" w14:textId="77777777" w:rsidR="00C34B94" w:rsidRPr="00C34B94" w:rsidRDefault="00C34B94" w:rsidP="00C34B94">
      <w:pPr>
        <w:jc w:val="both"/>
        <w:rPr>
          <w:rFonts w:ascii="Arial" w:hAnsi="Arial" w:cs="Arial"/>
          <w:b/>
          <w:sz w:val="22"/>
          <w:szCs w:val="22"/>
          <w:lang w:val="es-ES"/>
        </w:rPr>
      </w:pPr>
      <w:r w:rsidRPr="00C34B94">
        <w:rPr>
          <w:rFonts w:ascii="Arial" w:hAnsi="Arial" w:cs="Arial"/>
          <w:b/>
          <w:sz w:val="22"/>
          <w:szCs w:val="22"/>
          <w:lang w:val="es-ES"/>
        </w:rPr>
        <w:t>LIC. RENE JUAREZ CISNEROS.</w:t>
      </w:r>
    </w:p>
    <w:p w14:paraId="587453FF" w14:textId="77777777" w:rsidR="00C34B94" w:rsidRPr="00C34B94" w:rsidRDefault="00C34B94" w:rsidP="00C34B94">
      <w:pPr>
        <w:jc w:val="both"/>
        <w:rPr>
          <w:rFonts w:ascii="Arial" w:hAnsi="Arial" w:cs="Arial"/>
          <w:sz w:val="22"/>
          <w:szCs w:val="22"/>
          <w:lang w:val="es-ES"/>
        </w:rPr>
      </w:pPr>
      <w:r w:rsidRPr="00C34B94">
        <w:rPr>
          <w:rFonts w:ascii="Arial" w:hAnsi="Arial" w:cs="Arial"/>
          <w:sz w:val="22"/>
          <w:szCs w:val="22"/>
          <w:lang w:val="es-ES"/>
        </w:rPr>
        <w:t>Rúbrica.</w:t>
      </w:r>
    </w:p>
    <w:p w14:paraId="01C73C93" w14:textId="77777777" w:rsidR="00C34B94" w:rsidRPr="00C34B94" w:rsidRDefault="00C34B94" w:rsidP="00C34B94">
      <w:pPr>
        <w:jc w:val="both"/>
        <w:rPr>
          <w:rFonts w:ascii="Arial" w:hAnsi="Arial" w:cs="Arial"/>
          <w:sz w:val="22"/>
          <w:szCs w:val="22"/>
          <w:lang w:val="es-ES"/>
        </w:rPr>
      </w:pPr>
    </w:p>
    <w:p w14:paraId="536B8C32" w14:textId="77777777" w:rsidR="00C34B94" w:rsidRPr="00C34B94" w:rsidRDefault="00C34B94" w:rsidP="00C34B94">
      <w:pPr>
        <w:jc w:val="both"/>
        <w:rPr>
          <w:rFonts w:ascii="Arial" w:hAnsi="Arial" w:cs="Arial"/>
          <w:sz w:val="22"/>
          <w:szCs w:val="22"/>
          <w:lang w:val="es-ES"/>
        </w:rPr>
      </w:pPr>
      <w:r w:rsidRPr="00C34B94">
        <w:rPr>
          <w:rFonts w:ascii="Arial" w:hAnsi="Arial" w:cs="Arial"/>
          <w:sz w:val="22"/>
          <w:szCs w:val="22"/>
          <w:lang w:val="es-ES"/>
        </w:rPr>
        <w:t>El Secretario General de Gobierno.</w:t>
      </w:r>
    </w:p>
    <w:p w14:paraId="5FEE4E3B" w14:textId="77777777" w:rsidR="00C34B94" w:rsidRPr="00C34B94" w:rsidRDefault="00C34B94" w:rsidP="00C34B94">
      <w:pPr>
        <w:jc w:val="both"/>
        <w:rPr>
          <w:rFonts w:ascii="Arial" w:hAnsi="Arial" w:cs="Arial"/>
          <w:b/>
          <w:sz w:val="22"/>
          <w:szCs w:val="22"/>
          <w:lang w:val="es-ES"/>
        </w:rPr>
      </w:pPr>
      <w:r w:rsidRPr="00C34B94">
        <w:rPr>
          <w:rFonts w:ascii="Arial" w:hAnsi="Arial" w:cs="Arial"/>
          <w:b/>
          <w:sz w:val="22"/>
          <w:szCs w:val="22"/>
          <w:lang w:val="es-ES"/>
        </w:rPr>
        <w:t>LIC. MARCELINO MIRANDA AÑORVE.</w:t>
      </w:r>
    </w:p>
    <w:p w14:paraId="543C05C6" w14:textId="77777777" w:rsidR="00C34B94" w:rsidRPr="00C34B94" w:rsidRDefault="00C34B94" w:rsidP="00C34B94">
      <w:pPr>
        <w:jc w:val="both"/>
        <w:rPr>
          <w:rFonts w:ascii="Arial" w:hAnsi="Arial" w:cs="Arial"/>
          <w:sz w:val="22"/>
          <w:szCs w:val="22"/>
          <w:lang w:val="es-ES"/>
        </w:rPr>
      </w:pPr>
      <w:r w:rsidRPr="00C34B94">
        <w:rPr>
          <w:rFonts w:ascii="Arial" w:hAnsi="Arial" w:cs="Arial"/>
          <w:sz w:val="22"/>
          <w:szCs w:val="22"/>
          <w:lang w:val="es-ES"/>
        </w:rPr>
        <w:t xml:space="preserve">Rúbrica. </w:t>
      </w:r>
    </w:p>
    <w:p w14:paraId="1DB65CB1" w14:textId="77777777" w:rsidR="00C34B94" w:rsidRPr="00C34B94" w:rsidRDefault="00C34B94" w:rsidP="00C34B94">
      <w:pPr>
        <w:jc w:val="both"/>
        <w:rPr>
          <w:rFonts w:ascii="Arial" w:hAnsi="Arial" w:cs="Arial"/>
          <w:sz w:val="22"/>
          <w:szCs w:val="22"/>
          <w:lang w:val="es-ES"/>
        </w:rPr>
      </w:pPr>
    </w:p>
    <w:p w14:paraId="780EAB05" w14:textId="77777777" w:rsidR="00C34B94" w:rsidRPr="00C34B94" w:rsidRDefault="00C34B94" w:rsidP="00C34B94">
      <w:pPr>
        <w:jc w:val="both"/>
        <w:rPr>
          <w:rFonts w:ascii="Arial" w:hAnsi="Arial" w:cs="Arial"/>
          <w:sz w:val="22"/>
          <w:szCs w:val="22"/>
          <w:lang w:val="es-ES"/>
        </w:rPr>
      </w:pPr>
      <w:r w:rsidRPr="00C34B94">
        <w:rPr>
          <w:rFonts w:ascii="Arial" w:hAnsi="Arial" w:cs="Arial"/>
          <w:sz w:val="22"/>
          <w:szCs w:val="22"/>
          <w:lang w:val="es-ES"/>
        </w:rPr>
        <w:t>El Secretario de Finanzas y Administración.</w:t>
      </w:r>
    </w:p>
    <w:p w14:paraId="65C3CBE9" w14:textId="77777777" w:rsidR="00C34B94" w:rsidRPr="00C34B94" w:rsidRDefault="00C34B94" w:rsidP="00C34B94">
      <w:pPr>
        <w:jc w:val="both"/>
        <w:rPr>
          <w:rFonts w:ascii="Arial" w:hAnsi="Arial" w:cs="Arial"/>
          <w:b/>
          <w:sz w:val="22"/>
          <w:szCs w:val="22"/>
          <w:lang w:val="es-ES"/>
        </w:rPr>
      </w:pPr>
      <w:r w:rsidRPr="00C34B94">
        <w:rPr>
          <w:rFonts w:ascii="Arial" w:hAnsi="Arial" w:cs="Arial"/>
          <w:b/>
          <w:sz w:val="22"/>
          <w:szCs w:val="22"/>
          <w:lang w:val="es-ES"/>
        </w:rPr>
        <w:t>C.P. RAFAEL ACEVEDO ANDRADE.</w:t>
      </w:r>
    </w:p>
    <w:p w14:paraId="0E143569" w14:textId="75B21C50" w:rsidR="0065530B" w:rsidRPr="00C34B94" w:rsidRDefault="00C34B94" w:rsidP="00C34B94">
      <w:pPr>
        <w:jc w:val="both"/>
        <w:rPr>
          <w:rFonts w:ascii="Arial" w:hAnsi="Arial" w:cs="Arial"/>
          <w:sz w:val="22"/>
          <w:szCs w:val="22"/>
        </w:rPr>
      </w:pPr>
      <w:r w:rsidRPr="00C34B94">
        <w:rPr>
          <w:rFonts w:ascii="Arial" w:hAnsi="Arial" w:cs="Arial"/>
          <w:sz w:val="22"/>
          <w:szCs w:val="22"/>
          <w:lang w:val="es-ES"/>
        </w:rPr>
        <w:t>Rúbrica.</w:t>
      </w:r>
    </w:p>
    <w:sectPr w:rsidR="0065530B" w:rsidRPr="00C34B94" w:rsidSect="0024514B">
      <w:headerReference w:type="even" r:id="rId7"/>
      <w:headerReference w:type="default" r:id="rId8"/>
      <w:footerReference w:type="even" r:id="rId9"/>
      <w:footerReference w:type="default" r:id="rId10"/>
      <w:headerReference w:type="first" r:id="rId11"/>
      <w:footnotePr>
        <w:pos w:val="beneathText"/>
      </w:footnotePr>
      <w:pgSz w:w="12240" w:h="15840"/>
      <w:pgMar w:top="1826" w:right="760" w:bottom="1062" w:left="1134" w:header="425" w:footer="129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61376" w14:textId="77777777" w:rsidR="00566AFF" w:rsidRDefault="00566AFF">
      <w:r>
        <w:separator/>
      </w:r>
    </w:p>
  </w:endnote>
  <w:endnote w:type="continuationSeparator" w:id="0">
    <w:p w14:paraId="54ADF8C9" w14:textId="77777777" w:rsidR="00566AFF" w:rsidRDefault="0056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E492" w14:textId="77777777" w:rsidR="007203B3" w:rsidRDefault="007203B3" w:rsidP="005810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719818" w14:textId="77777777" w:rsidR="007203B3" w:rsidRDefault="007203B3" w:rsidP="00676C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78D3" w14:textId="77777777" w:rsidR="007203B3" w:rsidRPr="00030A03" w:rsidRDefault="007203B3" w:rsidP="00162555">
    <w:pPr>
      <w:pStyle w:val="Piedepgina"/>
      <w:framePr w:wrap="around" w:vAnchor="text" w:hAnchor="margin" w:xAlign="right" w:y="1"/>
      <w:rPr>
        <w:rStyle w:val="Nmerodepgina"/>
        <w:rFonts w:ascii="Arial" w:hAnsi="Arial" w:cs="Arial"/>
        <w:sz w:val="26"/>
        <w:szCs w:val="26"/>
      </w:rPr>
    </w:pPr>
    <w:r w:rsidRPr="00030A03">
      <w:rPr>
        <w:rStyle w:val="Nmerodepgina"/>
        <w:rFonts w:ascii="Arial" w:hAnsi="Arial" w:cs="Arial"/>
        <w:sz w:val="26"/>
        <w:szCs w:val="26"/>
      </w:rPr>
      <w:fldChar w:fldCharType="begin"/>
    </w:r>
    <w:r w:rsidRPr="00030A03">
      <w:rPr>
        <w:rStyle w:val="Nmerodepgina"/>
        <w:rFonts w:ascii="Arial" w:hAnsi="Arial" w:cs="Arial"/>
        <w:sz w:val="26"/>
        <w:szCs w:val="26"/>
      </w:rPr>
      <w:instrText xml:space="preserve">PAGE  </w:instrText>
    </w:r>
    <w:r w:rsidRPr="00030A03">
      <w:rPr>
        <w:rStyle w:val="Nmerodepgina"/>
        <w:rFonts w:ascii="Arial" w:hAnsi="Arial" w:cs="Arial"/>
        <w:sz w:val="26"/>
        <w:szCs w:val="26"/>
      </w:rPr>
      <w:fldChar w:fldCharType="separate"/>
    </w:r>
    <w:r>
      <w:rPr>
        <w:rStyle w:val="Nmerodepgina"/>
        <w:rFonts w:ascii="Arial" w:hAnsi="Arial" w:cs="Arial"/>
        <w:noProof/>
        <w:sz w:val="26"/>
        <w:szCs w:val="26"/>
      </w:rPr>
      <w:t>1</w:t>
    </w:r>
    <w:r w:rsidRPr="00030A03">
      <w:rPr>
        <w:rStyle w:val="Nmerodepgina"/>
        <w:rFonts w:ascii="Arial" w:hAnsi="Arial" w:cs="Arial"/>
        <w:sz w:val="26"/>
        <w:szCs w:val="26"/>
      </w:rPr>
      <w:fldChar w:fldCharType="end"/>
    </w:r>
  </w:p>
  <w:p w14:paraId="18AF2AB8" w14:textId="77777777" w:rsidR="007203B3" w:rsidRPr="00676CA2" w:rsidRDefault="007203B3" w:rsidP="00676CA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0F364" w14:textId="77777777" w:rsidR="00566AFF" w:rsidRDefault="00566AFF">
      <w:r>
        <w:separator/>
      </w:r>
    </w:p>
  </w:footnote>
  <w:footnote w:type="continuationSeparator" w:id="0">
    <w:p w14:paraId="005FA0EB" w14:textId="77777777" w:rsidR="00566AFF" w:rsidRDefault="00566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C9C9" w14:textId="77777777" w:rsidR="007203B3" w:rsidRDefault="00566AFF">
    <w:pPr>
      <w:pStyle w:val="Encabezado"/>
    </w:pPr>
    <w:r>
      <w:rPr>
        <w:noProof/>
      </w:rPr>
      <w:pict w14:anchorId="7DA1F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75665" o:spid="_x0000_s2057" type="#_x0000_t136" style="position:absolute;margin-left:0;margin-top:0;width:596.75pt;height:132.6pt;rotation:315;z-index:-251659264;mso-position-horizontal:center;mso-position-horizontal-relative:margin;mso-position-vertical:center;mso-position-vertical-relative:margin" o:allowincell="f" fillcolor="silver" stroked="f">
          <v:textpath style="font-family:&quot;Arial&quot;;font-size:1pt" string="CJPEGR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EE8A" w14:textId="77777777" w:rsidR="007203B3" w:rsidRDefault="00566AFF">
    <w:pPr>
      <w:jc w:val="center"/>
      <w:rPr>
        <w:sz w:val="2"/>
        <w:szCs w:val="2"/>
        <w:lang w:val="en-US"/>
      </w:rPr>
    </w:pPr>
    <w:r>
      <w:rPr>
        <w:noProof/>
      </w:rPr>
      <w:pict w14:anchorId="48D36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75666" o:spid="_x0000_s2058" type="#_x0000_t136" style="position:absolute;left:0;text-align:left;margin-left:0;margin-top:0;width:596.75pt;height:132.6pt;rotation:315;z-index:-251658240;mso-position-horizontal:center;mso-position-horizontal-relative:margin;mso-position-vertical:center;mso-position-vertical-relative:margin" o:allowincell="f" fillcolor="silver" stroked="f">
          <v:textpath style="font-family:&quot;Arial&quot;;font-size:1pt" string="CJPEGRO"/>
          <w10:wrap anchorx="margin" anchory="margin"/>
        </v:shape>
      </w:pict>
    </w:r>
  </w:p>
  <w:tbl>
    <w:tblPr>
      <w:tblW w:w="0" w:type="auto"/>
      <w:tblInd w:w="70" w:type="dxa"/>
      <w:tblLayout w:type="fixed"/>
      <w:tblCellMar>
        <w:left w:w="70" w:type="dxa"/>
        <w:right w:w="70" w:type="dxa"/>
      </w:tblCellMar>
      <w:tblLook w:val="0000" w:firstRow="0" w:lastRow="0" w:firstColumn="0" w:lastColumn="0" w:noHBand="0" w:noVBand="0"/>
    </w:tblPr>
    <w:tblGrid>
      <w:gridCol w:w="4118"/>
      <w:gridCol w:w="6230"/>
    </w:tblGrid>
    <w:tr w:rsidR="007203B3" w14:paraId="3F29ABB1" w14:textId="77777777" w:rsidTr="00151E33">
      <w:trPr>
        <w:cantSplit/>
        <w:trHeight w:val="310"/>
      </w:trPr>
      <w:tc>
        <w:tcPr>
          <w:tcW w:w="4118" w:type="dxa"/>
          <w:vMerge w:val="restart"/>
          <w:vAlign w:val="center"/>
        </w:tcPr>
        <w:p w14:paraId="2B963259" w14:textId="77777777" w:rsidR="007203B3" w:rsidRPr="007E5212" w:rsidRDefault="007203B3" w:rsidP="00151E33">
          <w:pPr>
            <w:pStyle w:val="Encabezado"/>
            <w:rPr>
              <w:rFonts w:ascii="Tahoma" w:hAnsi="Tahoma" w:cs="Tahoma"/>
              <w:sz w:val="24"/>
              <w:szCs w:val="24"/>
            </w:rPr>
          </w:pPr>
          <w:r>
            <w:rPr>
              <w:noProof/>
              <w:lang w:val="en-US" w:eastAsia="en-US"/>
            </w:rPr>
            <w:drawing>
              <wp:inline distT="0" distB="0" distL="0" distR="0" wp14:anchorId="7132E542" wp14:editId="48920512">
                <wp:extent cx="1466215" cy="1397635"/>
                <wp:effectExtent l="0" t="0" r="0" b="0"/>
                <wp:docPr id="2" name="Imagen 2" descr="nuevo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evo 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1397635"/>
                        </a:xfrm>
                        <a:prstGeom prst="rect">
                          <a:avLst/>
                        </a:prstGeom>
                        <a:noFill/>
                        <a:ln>
                          <a:noFill/>
                        </a:ln>
                      </pic:spPr>
                    </pic:pic>
                  </a:graphicData>
                </a:graphic>
              </wp:inline>
            </w:drawing>
          </w:r>
        </w:p>
      </w:tc>
      <w:tc>
        <w:tcPr>
          <w:tcW w:w="6230" w:type="dxa"/>
          <w:tcBorders>
            <w:left w:val="nil"/>
          </w:tcBorders>
        </w:tcPr>
        <w:p w14:paraId="3C1650E1" w14:textId="77777777" w:rsidR="007203B3" w:rsidRPr="007E5212" w:rsidRDefault="00566AFF" w:rsidP="00151E33">
          <w:pPr>
            <w:pStyle w:val="Encabezado"/>
            <w:snapToGrid w:val="0"/>
            <w:jc w:val="center"/>
            <w:rPr>
              <w:rFonts w:ascii="Tahoma" w:hAnsi="Tahoma" w:cs="Tahoma"/>
              <w:sz w:val="24"/>
              <w:szCs w:val="24"/>
            </w:rPr>
          </w:pPr>
          <w:hyperlink r:id="rId2" w:history="1">
            <w:r w:rsidR="007203B3" w:rsidRPr="007E5212">
              <w:rPr>
                <w:rStyle w:val="Hipervnculo"/>
                <w:rFonts w:ascii="Tahoma" w:hAnsi="Tahoma"/>
                <w:sz w:val="24"/>
                <w:szCs w:val="24"/>
                <w:u w:val="none"/>
              </w:rPr>
              <w:t>http://www.guerrero.gob.mx/consejeriajuridica</w:t>
            </w:r>
          </w:hyperlink>
        </w:p>
      </w:tc>
    </w:tr>
    <w:tr w:rsidR="007203B3" w14:paraId="4CA55757" w14:textId="77777777" w:rsidTr="00151E33">
      <w:trPr>
        <w:cantSplit/>
        <w:trHeight w:val="414"/>
      </w:trPr>
      <w:tc>
        <w:tcPr>
          <w:tcW w:w="4118" w:type="dxa"/>
          <w:vMerge/>
        </w:tcPr>
        <w:p w14:paraId="3CAC8AFB" w14:textId="77777777" w:rsidR="007203B3" w:rsidRPr="007E5212" w:rsidRDefault="007203B3" w:rsidP="00151E33">
          <w:pPr>
            <w:pStyle w:val="Encabezado"/>
            <w:jc w:val="center"/>
            <w:rPr>
              <w:rFonts w:ascii="Tahoma" w:hAnsi="Tahoma" w:cs="Tahoma"/>
              <w:sz w:val="12"/>
              <w:szCs w:val="12"/>
            </w:rPr>
          </w:pPr>
        </w:p>
      </w:tc>
      <w:tc>
        <w:tcPr>
          <w:tcW w:w="6230" w:type="dxa"/>
          <w:tcBorders>
            <w:left w:val="nil"/>
          </w:tcBorders>
        </w:tcPr>
        <w:p w14:paraId="425C8551" w14:textId="2090EB4C" w:rsidR="007203B3" w:rsidRPr="0065530B" w:rsidRDefault="00566AFF" w:rsidP="00284E8C">
          <w:pPr>
            <w:pStyle w:val="Encabezado"/>
            <w:jc w:val="center"/>
            <w:rPr>
              <w:rFonts w:ascii="Tahoma" w:hAnsi="Tahoma" w:cs="Tahoma"/>
              <w:sz w:val="24"/>
              <w:szCs w:val="24"/>
            </w:rPr>
          </w:pPr>
          <w:hyperlink r:id="rId3" w:history="1">
            <w:r w:rsidR="0065530B" w:rsidRPr="0065530B">
              <w:rPr>
                <w:rStyle w:val="Hipervnculo"/>
                <w:rFonts w:ascii="Tahoma" w:hAnsi="Tahoma"/>
                <w:sz w:val="24"/>
                <w:szCs w:val="24"/>
                <w:u w:val="none"/>
              </w:rPr>
              <w:t>consejeria_legislacion@guerrero.gob.mx</w:t>
            </w:r>
          </w:hyperlink>
        </w:p>
        <w:p w14:paraId="72734EDD" w14:textId="77777777" w:rsidR="007203B3" w:rsidRPr="007E5212" w:rsidRDefault="007203B3" w:rsidP="00151E33">
          <w:pPr>
            <w:pStyle w:val="Encabezado"/>
            <w:jc w:val="center"/>
            <w:rPr>
              <w:rFonts w:ascii="Tahoma" w:hAnsi="Tahoma" w:cs="Tahoma"/>
              <w:sz w:val="12"/>
              <w:szCs w:val="12"/>
            </w:rPr>
          </w:pPr>
        </w:p>
      </w:tc>
    </w:tr>
    <w:tr w:rsidR="007203B3" w14:paraId="51081F19" w14:textId="77777777" w:rsidTr="00151E33">
      <w:trPr>
        <w:cantSplit/>
        <w:trHeight w:val="209"/>
      </w:trPr>
      <w:tc>
        <w:tcPr>
          <w:tcW w:w="4118" w:type="dxa"/>
          <w:vMerge/>
        </w:tcPr>
        <w:p w14:paraId="7E148389" w14:textId="77777777" w:rsidR="007203B3" w:rsidRPr="00D25715" w:rsidRDefault="007203B3">
          <w:pPr>
            <w:pStyle w:val="Textoindependiente"/>
            <w:snapToGrid w:val="0"/>
            <w:jc w:val="center"/>
            <w:rPr>
              <w:rFonts w:ascii="Tahoma" w:hAnsi="Tahoma" w:cs="Tahoma"/>
              <w:sz w:val="2"/>
              <w:szCs w:val="2"/>
            </w:rPr>
          </w:pPr>
        </w:p>
      </w:tc>
      <w:tc>
        <w:tcPr>
          <w:tcW w:w="6230" w:type="dxa"/>
          <w:tcBorders>
            <w:left w:val="nil"/>
          </w:tcBorders>
        </w:tcPr>
        <w:p w14:paraId="7407244A" w14:textId="77777777" w:rsidR="007203B3" w:rsidRPr="00D25715" w:rsidRDefault="007203B3">
          <w:pPr>
            <w:pStyle w:val="Textoindependiente"/>
            <w:snapToGrid w:val="0"/>
            <w:jc w:val="center"/>
            <w:rPr>
              <w:rFonts w:ascii="Tahoma" w:hAnsi="Tahoma" w:cs="Tahoma"/>
              <w:sz w:val="2"/>
              <w:szCs w:val="2"/>
            </w:rPr>
          </w:pPr>
        </w:p>
      </w:tc>
    </w:tr>
    <w:tr w:rsidR="007203B3" w:rsidRPr="00BE5F80" w14:paraId="36B58C7B" w14:textId="77777777" w:rsidTr="00151E33">
      <w:trPr>
        <w:cantSplit/>
        <w:trHeight w:val="414"/>
      </w:trPr>
      <w:tc>
        <w:tcPr>
          <w:tcW w:w="4118" w:type="dxa"/>
          <w:vMerge/>
        </w:tcPr>
        <w:p w14:paraId="3F9DD16E" w14:textId="77777777" w:rsidR="007203B3" w:rsidRPr="00151E33" w:rsidRDefault="007203B3" w:rsidP="00E74C6D">
          <w:pPr>
            <w:jc w:val="both"/>
            <w:rPr>
              <w:rFonts w:ascii="Tahoma" w:hAnsi="Tahoma" w:cs="Tahoma"/>
              <w:sz w:val="30"/>
              <w:szCs w:val="30"/>
              <w:lang w:val="es-MX"/>
            </w:rPr>
          </w:pPr>
        </w:p>
      </w:tc>
      <w:tc>
        <w:tcPr>
          <w:tcW w:w="6230" w:type="dxa"/>
          <w:tcBorders>
            <w:left w:val="nil"/>
          </w:tcBorders>
        </w:tcPr>
        <w:p w14:paraId="24785084" w14:textId="45107CBC" w:rsidR="00C34B94" w:rsidRPr="001316FE" w:rsidRDefault="00C34B94" w:rsidP="00C34B94">
          <w:pPr>
            <w:jc w:val="both"/>
            <w:rPr>
              <w:rFonts w:ascii="Tahoma" w:hAnsi="Tahoma" w:cs="Tahoma"/>
              <w:sz w:val="26"/>
              <w:szCs w:val="26"/>
              <w:lang w:val="es-MX"/>
            </w:rPr>
          </w:pPr>
          <w:r w:rsidRPr="00C34B94">
            <w:rPr>
              <w:rFonts w:ascii="Tahoma" w:hAnsi="Tahoma" w:cs="Tahoma"/>
              <w:sz w:val="26"/>
              <w:szCs w:val="26"/>
              <w:lang w:val="es-MX"/>
            </w:rPr>
            <w:t xml:space="preserve">ACUERDO QUE CREA </w:t>
          </w:r>
          <w:smartTag w:uri="urn:schemas-microsoft-com:office:smarttags" w:element="PersonName">
            <w:smartTagPr>
              <w:attr w:name="ProductID" w:val="LA DELEGACION REGIONAL"/>
            </w:smartTagPr>
            <w:r w:rsidRPr="00C34B94">
              <w:rPr>
                <w:rFonts w:ascii="Tahoma" w:hAnsi="Tahoma" w:cs="Tahoma"/>
                <w:sz w:val="26"/>
                <w:szCs w:val="26"/>
                <w:lang w:val="es-MX"/>
              </w:rPr>
              <w:t>LA DELEGACION REGIONAL</w:t>
            </w:r>
          </w:smartTag>
          <w:r w:rsidRPr="00C34B94">
            <w:rPr>
              <w:rFonts w:ascii="Tahoma" w:hAnsi="Tahoma" w:cs="Tahoma"/>
              <w:sz w:val="26"/>
              <w:szCs w:val="26"/>
              <w:lang w:val="es-MX"/>
            </w:rPr>
            <w:t xml:space="preserve"> DE </w:t>
          </w:r>
          <w:smartTag w:uri="urn:schemas-microsoft-com:office:smarttags" w:element="PersonName">
            <w:smartTagPr>
              <w:attr w:name="ProductID" w:val="ヸ买ミ﷈ի◨ᯰլⵘĲ倠❸İ&#10;la LeyĴ㲐⛈ļ刈嗨ժĢ㦀Ħ㳄ヸ⟨㰔ヸ买ミ⭈᭨ᯰլⵘĮ✸嗨ժĬ攨꾧ǐ؈Ǖ馰⢘ĈǕԁԀ픯淬괿戔⬻ϫȘǞ῰ţ侨㧘allǃ̨㦙⠠ᚘallǄ,$ԁԀ픯淬괿戔⬻ϫᨰ횀ǌ&#10;Ǵ麰ŸǺ⢸ᧈǾᆠ㼀4一ժǦŸǤ䑇⭉䠠潯⁫楗摮睯᧸Ǩ怨攂怘攂怀攂㼈թ￳恐攂Ɛ≈\Ɩ쀓ţ&#10;ｨƚ&#10;ศla Leyƞ딨իkeKey1e2Ƃ⌨\ƀ㲐⦘ƄACAPULCOƉ.ƌ뀀\ Ʋ CORRESPONDIENTES11ULCO.￼ƺ ƻ佴ミ࿰氄ի燠իƼժ溨իƢﷀ濸լƠ犔ի猰իⱰƥQUEƨ盜ի滀ի淸իƭLAŐ稈ƈŖ佴ミ࿰滤ի眀իśLAŞ牌ի⮠ⶐŃDEņ礈ժń佴ミ࿰⪼牰իŉLAŌ佴ミ࿰ℜ⇸ű∜⁨࿨ઔ⾨ખ햸ժź佴ミ࿰&#10;鮌իꐠիſLAŢ爄իⱰ濰իŧDELŪ⑸ŸŨ佴ミ࿰ժ爨իŭLA&#10;Đ&#10;C:\Documents and Settings\All Users\Escritorio&#10;&#10;ĝC:\Documents and Settings\All Users\Menú Inicio&#10;Ď 池ի俠⃐㫪ၩ〫鴰䌯尺]ıl￡￡䔠䙍Ѐ̀ŀðꦀЀ韀耀耀翿翿耀耀翿翿uments and Settings\Propietario\Datos de programa\Microsoft\Office\adhoc.rcdㇰㇰॉᤡV]ƒࡵ䬊䀀䀀䀀䀀\??\C:\Documents and Settings\Propietario\Datos de programa\Microsoft\Office\adhoc.rcdࣰܾƲðCϔᔆʼ`` ￼ ✀翽＞‟ĭ/Vń攘լeconoce los nombres de las personas a las que ha enviado mensajes de correo electrónico recientemente. Esta operación se combina con las acciones asociadas a nombres de personas.¶·V/ėࡔᨊ 䀀䀀䀀䀀 !&quot;#$%&amp;'()*+,-./0123456789:;&lt;=&gt;?@ABCDEFGHIJKLMNOPQRSTUVWXYZ[\]^_`abcdefghijklmnopqrstuvwxyz{|}~€‚ƒ„…†‡ˆ‰Š‹ŒŽ‘’“”•–—˜™š›œžŸ ¡¢£¤¥¦§¨©ª«¬­®¯°±²³´µ¶·¸¹º»¼½¾¿ÀÁÂÃÄÅÆÇÈÉÊËÌÍÎÏÐÑÒÓÔÕÖ×ØÙÚÛÜÝÞßàáâãäåæçèéêëìíîïðñòóôõö÷øùúûüýþÿࣜܡƻÜW̵ᒌƐ`` ￼ ᜀ翽＞‟ŸĭVǉ䠟辺䔍괥ᇐꢘᬶ̑j1㎐롸䥍䥓䝍ㅾ0뻯㋮উ㐩盒Mis imágenes&quot;'뻯PropietarioǾ^C:\ARCHIV~1\ARCHIV~1\MICROS~1\SMARTT~1\MOFL.DLL㦜䀈āǯ환㜿搨㝁h䕴㜿 Ɯ ((ୀ   ƅ 㵊)㷚)ޘ   Ʋ␉((ౠ   ƻ␊䍸)䐈)  Ơ⠉ﳴ(ﶄ(඀   Ʃ⠊䥴)䨄)  ŖⰉȀ)ʐ)  şⰊ佢)俲)  ń〉݄)ߔ)и   ō《啎)嗞)Ҁ   ź㐉ൄ)ු)੨   ţ㐊嫶)宆)  Ũ㠊悔)愤)  đ㰊晸)月)  Ğ䀊汬)泼)  ć䐊牒)狢)  Č䠊矀)硐)  ĵ䰊細)緀)  Ģ倊芰)荀)  īђ㘚+㚪+㻸  ǐҁ㯐+㱠+സ   Ǚк䟊+䡚+ऀ   ǆѫ䵬+䷼+  Ǐ࡫叜+呬+  Ǵ౫娎+媞+  ǽв悆+愖+  Ǫд昔+暤+  Ɠе殪+氺+  ƘѬ焨+熸+  ƁယḐ+Ạ+  Ǝᐚ␦+Ⓐ+  Ʒ᠚⨞+⪮+H   Ƽᰚ〚+オ+ר   ƥл皾+睎+ै   Œ࠻線+繪+  ś఻蒰+蕀+  ŀျ讦+谶+  ŉᐻ鋾+鎎+  Ŷᠻ騐+骠+筰  ſ᰻ꂐ+ꄠ+  Ť※ꛖ+Ꝧ+  ŭ␻궼+까+ ĚŘ癭＠$ğ垠!egistry\Machine\Software\Classes\WinWord䐀漀挀甀洀攀渀琀猀 愀渀搀 匀攀琀琀椀渀最猀᠀䈀㄀ယ䄀䱌单繅1⨀̀Ѐ刲⦗㬴ᑲ䄀氀氀 唀猀攀爀猀᠀䐀㄀退퐳Ⴘ䔀䍓䥒織1Ⰰ̀Ѐ焲⦗䘴ᑲ䔀猀挀爀椀琀漀爀椀漀᠀᠀$ģ&#10;C:\WINDOWSÿ+ħ.-  Determinar la actividad a desarrollar por el personal a su cargo, según lo establecido por el Reglamento y las necesidades que demande la Delegación Regional;&#10;+ǲC:\Archivos de programaǵ IsCaptionDynamicǼθ癭䦨רּ濐粝澰粝ǡϨ癭䧐䦀Ǫϐ癭粰䦨ǯ؈ȶ簐囘 ƐDescƗdÈĬƚ㺐թↈժ䩘㺘թↈժ䪈Ộժ芸䝈芸䪐#䪀䳸ઘ䩈ઘVƁ帠ժϠЗϠfVŻĀↈժ忔º¼弰ÂȪ一倪+偉&gt;滄粝*V罴粝Ѐ地_ȄNȄ_ȄȄ&#10;&#10;NȄ\Ȅ䶸䷀䷈\??\C:\Documents and Settings\Propietario\Datos de programa\Microsoft\Office\Reciente\desktop.ini匮敨汬汃獡䥳普o䰀捯污穩摥敒潳牵散慎敭afǝㆆ플ྉ䣸Ҳж鵢ხ螘ժ呼⹐ꢪ你纵䄟ᅇ笀쨰ժ騍묙䒥辖䅯㻙볠ժ!呻⹐ꢪ你纵䄟ᅇ笀斨!aƢ⮈ճীઔ⮘թ㎀誃(Ř囘V.-  Aplicar los procedimientos administrativos de sanción a los servidores públicos y dictar las medidas disciplinarias que se consideren necesarias;&#10;((Š&#10;借俠⃐㫪ၩ〫鴰䌯尺尀㄀舲ဉ䐀䍏䵕繅1䐀̀Ѐ刲⦗㬴ᑲ䐀漀挀甀洀攀渀琀猀 愀渀搀 匀攀琀琀椀渀最猀᠀䈀㄀ယ䄀䱌单繅1⨀̀Ѐ刲⦗㬴ᑲ䄀氀氀 唀猀攀爀猀᠀昀㄀鄲ጔ䐀呁协繄1一̀Ѐ夲⦗㬴ᑲ㠀䐀愀琀漀猀 搀攀 瀀爀漀最爀愀洀愀䀀桳汥㍬⸲汤ⱬ㈭㜱㔶᠀᠀((Ĉ ᢘ俠⃐㫪ၩ〫鴰䌯尺尀㄀舲ဉ䐀䍏䵕繅1䐀̀Ѐ刲⦗㬴ᑲ䐀漀挀甀洀攀渀琀猀 愀渀搀 匀攀琀琀椀渀最猀᠀䘀㄀─퐴ၰ倀佒䥐繅1⸀̀Ѐ舲⤉㬴ᑲ倀爀漀瀀椀攀琀愀爀椀漀᠀昀㄀⌀ᔴ᎝䐀呁协繄1一̀Ѐ舲⤉㬴ᑲ㠀䐀愀琀漀猀 搀攀 瀀爀漀最爀愀洀愀䀀桳汥㍬⸲汤ⱬ㈭㜱㔶᠀&#10;(ǐ借俠⃐㫪ၩ〫鴰2.ᩴ幙䣓枍㌗먨ᩇ夃㽲䒧얉镕毾&#10;ǞѸӠʨ 垸ഀ0թ1Ǵ嫀俠⃐㫪ၩ〫鴰䌯尺尀㄀舲ဉ䐀䍏䵕繅1䐀̀Ѐ刲⦗㬴ᑲ䐀漀挀甀洀攀渀琀猀 愀渀搀 匀攀琀琀椀渀最猀᠀䘀㄀─퐴ၰ倀佒䥐繅1⸀̀Ѐ舲⤉㬴ᑲ倀爀漀瀀椀攀琀愀爀椀漀᠀昀㄀⌀ᔴ᎝䐀呁协繄1一̀Ѐ舲⤉㬴ᑲ㠀䐀愀琀漀猀 搀攀 瀀爀漀最爀愀洀愀䀀桳汥㍬⸲汤ⱬ㈭㜱㔶᠀䈀㄀鐀휳ᒃ䴀䍉佒繓1⨀̀Ѐ舲⤉㬴ᑲ䴀椀挀爀漀猀漀昀琀᠀11ƅ屈俠⃐㫪ၩ〫鴰䌯尺尀㄀舲ဉ䐀䍏䵕繅1䐀̀Ѐ刲⦗㬴ᑲ䐀漀挀甀洀攀渀琀猀 愀渀搀 匀攀琀琀椀渀最猀᠀䘀㄀─퐴ၰ倀佒䥐繅1⸀̀Ѐ舲⤉㬴ᑲ倀爀漀瀀椀攀琀愀爀椀漀᠀昀㄀⌀ᔴ᎝䐀呁协繄1一̀Ѐ舲⤉㬴ᑲ㠀䐀愀琀漀猀 搀攀 瀀爀漀最爀愀洀愀䀀桳汥㍬⸲汤ⱬ㈭㜱㔶᠀䈀㄀鐀휳ᒃ䴀䍉佒繓1⨀̀Ѐ舲⤉㬴ᑲ䴀椀挀爀漀猀漀昀琀᠀`11Ś俠⃐㫪ၩ〫鴰䌯尺尀㄀舲ဉ䐀䍏䵕繅1䐀̀Ѐ刲⦗㬴ᑲ䐀漀挀甀洀攀渀琀猀 愀渀搀 匀攀琀琀椀渀最猀᠀䘀㄀─퐴ၰ倀佒䥐繅1⸀̀Ѐ舲⤉㬴ᑲ倀爀漀瀀椀攀琀愀爀椀漀᠀昀㄀⌀ᔴ᎝䐀呁协繄1一̀Ѐ舲⤉㬴ᑲ㠀䐀愀琀漀猀 搀攀 瀀爀漀最爀愀洀愀䀀桳汥㍬⸲汤ⱬ㈭㜱㔶᠀䈀㄀鐀휳ᒃ䴀䍉佒繓1⨀̀Ѐ舲⤉㬴ᑲ䴀椀挀爀漀猀漀昀琀᠀ 1ū㺬ヸ佈ミ㹼ヸ࿰ꗜヘ뵀 Đ愰㝁幈灐濐粝澰粝ĕ慘㝁幰帠Ğ槸㝁庘幈ă樬㝁廀幰Ą揼㝁亀 庘8Ď&#10;您俠⃐㫪ၩ〫鴰䌯尺尀㄀舲ဉ䐀䍏䵕繅1䐀̀Ѐ刲⦗㬴ᑲ䐀漀挀甀洀攀渀琀猀 愀渀搀 匀攀琀琀椀渀最猀᠀䘀㄀─퐴ၰ倀佒䥐繅1⸀̀Ѐ舲⤉㬴ᑲ倀爀漀瀀椀攀琀愀爀椀漀᠀昀㄀⌀ᔴ᎝䐀呁协繄1一̀Ѐ舲⤉㬴ᑲ㠀䐀愀琀漀猀 搀攀 瀀爀漀最爀愀洀愀䀀桳汥㍬⸲汤ⱬ㈭㜱㔶᠀䈀㄀鐀휳ᒃ䴀䍉佒繓1⨀̀Ѐ舲⤉㬴ᑲ䴀椀挀爀漀猀漀昀琀᠀㨀㄀⌀퐴႙伀晦捩e␀̀Ѐ鎾䌳⦫愴ᑳ伀昀昀椀挀攀ᘀ88ǆ&#10;扨俠⃐㫪ၩ〫鴰䌯尺尀㄀舲ဉ䐀䍏䵕繅1䐀̀Ѐ刲⦗㬴ᑲ䐀漀挀甀洀攀渀琀猀 愀渀搀 匀攀琀琀椀渀最猀᠀䘀㄀─퐴ၰ倀佒䥐繅1⸀̀Ѐ舲⤉㬴ᑲ倀爀漀瀀椀攀琀愀爀椀漀᠀昀㄀⌀ᔴ᎝䐀呁协繄1一̀Ѐ舲⤉㬴ᑲ㠀䐀愀琀漀猀 搀攀 瀀爀漀最爀愀洀愀䀀桳汥㍬⸲汤ⱬ㈭㜱㔶᠀䈀㄀鐀휳ᒃ䴀䍉佒繓1⨀̀Ѐ舲⤉㬴ᑲ䴀椀挀爀漀猀漀昀琀᠀㨀㄀⌀퐴႙伀晦捩e␀̀Ѐ鎾䌳⦫愴ᑳ伀昀昀椀挀攀ᘀie88ƞ&#10;俠⃐㫪ၩ〫鴰䌯尺尀㄀舲ဉ䐀䍏䵕繅1䐀̀Ѐ刲⦗㬴ᑲ䐀漀挀甀洀攀渀琀猀 愀渀搀 匀攀琀琀椀渀最猀᠀䘀㄀─퐴ၰ倀佒䥐繅1⸀̀Ѐ舲⤉㬴ᑲ倀爀漀瀀椀攀琀愀爀椀漀᠀昀㄀⌀ᔴ᎝䐀呁协繄1一̀Ѐ舲⤉㬴ᑲ㠀䐀愀琀漀猀 搀攀 瀀爀漀最爀愀洀愀䀀桳汥㍬⸲汤ⱬ㈭㜱㔶᠀䈀㄀鐀휳ᒃ䴀䍉佒繓1⨀̀Ѐ舲⤉㬴ᑲ䴀椀挀爀漀猀漀昀琀᠀㨀㄀⌀퐴႙伀晦捩e␀̀Ѐ鎾䌳⦫愴ᑳ伀昀昀椀挀攀ᘀ$&#10;8Ŗ㛐թ⬜թճㆬ ճ&amp;&#10;Ŝ픨睌睌Ȅ҄\S順ภฤ⒊檿摸ᤰ睋ᔀ#ᔀ#骘ժ$ 敔攼ᙐ#. 退ĴÀ䘀0影䞥뚛퀸慄ꪸภ ⯠ժ'ﵸ੍么D十䍙焲⦗ᔀ#♦睎攀渀琀漀猀㜱㔸:&amp;Ŧ呻⹐ꢪ你纵䄟ᅇ笀ꇥ矦덍知蛢矧,̀ꆀ短旀曶曠斬昐暴揬短㡶短᷈矫枂短䲲短㭱短桡短暀短暬短曓短旀曶曠晨斬㭒短䁑短㫗短쓙矫쓰矫씇矫씞矫㲺矧띩矧粽矦ꀎ矦朎短朎短朎短朎短々短々短々短々短8Z氳ȅЦp氳Ȅ⅐p氳 ̅HЦp氳&#10;ȅТp=:ļ\㜿颠⿘ 直喝懍㎓朣䕝த忉鄟諿懍㎓朣䕝த忉鄟諿ఊ钐钔က꥘ 됈行罨薬㳃闌䩵㖿㚫撮콛薬㳃闌䩵㖿㚫撮콛ఊ䯴ӄ䯸ӄ㝄㱨 ﺨ 汩撫됎䂯羛棵䡻뛢汩撫됎䂯羛棵䡻뛢ఊ뫠뫤뫨㜮䎰! 飰鸈!䴚썵ӓ䂅ﮌ炗坛辩䴚썵ӓ䂅ﮌ炗坛辩ఊ邈邌@=ǹ&#10;稈俠⃐㫪ၩ〫鴰䌯尺尀㄀舲ဉ䐀䍏䵕繅1䐀̀Ѐ刲⦗㬴ᑲ䐀漀挀甀洀攀渀琀猀 愀渀搀 匀攀琀琀椀渀最猀᠀䘀㄀─퐴ၰ倀佒䥐繅1⸀̀Ѐ舲⤉㬴ᑲ倀爀漀瀀椀攀琀愀爀椀漀᠀昀㄀⌀ᔴ᎝䐀呁协繄1一̀Ѐ舲⤉㬴ᑲ㠀䐀愀琀漀猀 搀攀 瀀爀漀最爀愀洀愀䀀桳汥㍬⸲汤ⱬ㈭㜱㔶᠀䈀㄀鐀휳ᒃ䴀䍉佒繓1⨀̀Ѐ舲⤉㬴ᑲ䴀椀挀爀漀猀漀昀琀᠀㨀㄀⌀퐴႙伀晦捩e␀̀Ѐ鎾䌳⦫愴ᑳ伀昀昀椀挀攀ᘀ䀀㄀⤀䜴ᑷ刀捥敩瑮e⠀̀Ѐ鎾䘳⦫䠴ᑷ刀攀挀椀攀渀琀攀᠀&quot;@ƹ䭌㜲Žǚ 搀&quot;ş铰眏̸̼ѰʰѰ䍐㈭㜱ŀ裘羠㟨 Ѐ舲Ņ&gt;C:\WINDOWS\System32\stdole2.tlb昀椀挀攀ᘀŰReleaseЀ鎾䘳⦫漴ŵaddress$ Ź㺬ヸ佈ミ㹼ヸ࿰ꗜヘຨ䍏䵕 Ŧinformes甀洀攀渀琀ū佴ミ࿰-湬淸 Ŭ㺬ヸ佈ミ㹼ヸ࿰ꗜヘ湀⌀ ĕ渜滸ະ㠀䐀愀琀Ğque爀愀ĝ佴ミ࿰1漜溨 Ć㺬ヸ佈ミ㹼ヸ࿰ꗜヘ滰伀晦 ď滌㵘湈挀攀ᘀİles瑮eķ佴ミ࿰5 㵼㴈ĹC:\Documents and Settings\Propietario\Menú Inicioīⓤ瓃瀀籰 andĬ⓼瓃瀨濘tariǑ沴㝁灐瀀ama\ǚ愈㝁帠瀨᐀ǟ⸔眺͊ddࡀ&quot;ǵ俠⃐̀D,ᭀ皕襁C$ǵᑵ刀䔀䄀䰀᐀㐀㄀退괳Ⴚ一呁Y ̀Ѐ邾訳⦺挴ᑵ一䄀吀夀᐀渀㄀退꠳Ⴚ䰀䝅卉繌1嘀̀Ѐ邾訳⦺挴ᑵ䰀攀最椀猀氀愀挀椀漀渀 䔀猀琀愀琀愀氀 䄀挀琀甀愀氀椀稀愀搀愀᠀&quot;ƛC:\Archivos de programa\Archivos comunes\Microsoft Shared\Smart Tag\MSTAG.TLBƲDescƱdC:\ARCHIV~1\ARCHIV~1\MICROS~1\SMARTT~1\FPERSON.DLLƠC:\Documents and Settings\All Users\Documentos\Mi música#Ő郘蓨粝蓄粝蒠粝蒐粝葰粝葔粝葀粝萠粝萌粝菸粝菠粝菄粝莴粝莔粝芼粝䵤粣⪠ժ#ŷC:\Archivos de programa\Archivos comunes\Microsoft Shared\OFFICE11\MSXML5.DLLŨ࿿.docĒGetTypeInfoėGetIDsOfNamesĘInvoke攀渀琀猀 愀渀ĝInvokeVerb2ၰ倀Ć*ShowSmartTagIndicatorĉ$SmartTagInitialize猀 搀İ^C:\ARCHIV~1\ARCHIV~1\MICROS~1\VBA\VBA6\VBE6.DLL2PHONE.XML̀䌳Ȁ瞰椀ᘀ漴ᑳ刀īAddRef渀Ĭ赴 a@ǒ&#10;俠⃐㫪ၩ〫鴰䌯尺尀㄀舲ဉ䐀䍏䵕繅1䐀̀Ѐ刲⦗㬴ᑲ䐀漀挀甀洀攀渀琀猀 愀渀搀 匀攀琀琀椀渀最猀᠀䘀㄀─퐴ၰ倀佒䥐繅1⸀̀Ѐ舲⤉㬴ᑲ倀爀漀瀀椀攀琀愀爀椀漀᠀昀㄀⌀ᔴ᎝䐀呁协繄1一̀Ѐ舲⤉㬴ᑲ㠀䐀愀琀漀猀 搀攀 瀀爀漀最爀愀洀愀䀀桳汥㍬⸲汤ⱬ㈭㜱㔶᠀䈀㄀鐀휳ᒃ䴀䍉佒繓1⨀̀Ѐ舲⤉㬴ᑲ䴀椀挀爀漀猀漀昀琀᠀㨀㄀⌀퐴႙伀晦捩e␀̀Ѐ鎾䌳⦫愴ᑳ伀昀昀椀挀攀ᘀ䀀㄀⤀䜴ᑷ刀捥敩瑮e⠀̀Ѐ鎾䘳⦫䠴ᑷ刀攀挀椀攀渀琀攀᠀@@ƒ&#10;砈俠⃐㫪ၩ〫鴰䌯尺尀㄀舲ဉ䐀䍏䵕繅1䐀̀Ѐ刲⦗㬴ᑲ䐀漀挀甀洀攀渀琀猀 愀渀搀 匀攀琀琀椀渀最猀᠀䘀㄀─퐴ၰ倀佒䥐繅1⸀̀Ѐ舲⤉㬴ᑲ倀爀漀瀀椀攀琀愀爀椀漀᠀昀㄀⌀ᔴ᎝䐀呁协繄1一̀Ѐ舲⤉㬴ᑲ㠀䐀愀琀漀猀 搀攀 瀀爀漀最爀愀洀愀䀀桳汥㍬⸲汤ⱬ㈭㜱㔶᠀䈀㄀鐀휳ᒃ䴀䍉佒繓1⨀̀Ѐ舲⤉㬴ᑲ䴀椀挀爀漀猀漀昀琀᠀㨀㄀⌀퐴႙伀晦捩e␀̀Ѐ鎾䌳⦫愴ᑳ伀昀昀椀挀攀ᘀ䀀㄀⤀䜴ᑷ刀捥敩瑮e⠀̀Ѐ鎾䘳⦫䠴ᑷ刀攀挀椀攀渀琀攀᠀䜀卉@Œጠ狺邘䧸ŗ$VerbCaptionFromID2ŞⓌ瓃濘杈 팴ᑶ䄀Ń㐸 㧰ņ偔皔芸䧐ϫ|?ŋ俠⃐㫪ၩ〫鴰䌯尺㐀㄀退렳Ⴚ刀䅅L ̀Ѐ邾蘳⦺挴ᑵ刀䔀䄀䰀᐀㐀㄀退괳Ⴚ一呁Y ̀Ѐ邾訳⦺挴ᑵ一䄀吀夀᐀渀㄀退꠳Ⴚ䰀䝅卉繌1嘀̀Ѐ邾訳⦺挴ᑵ䰀攀最椀猀氀愀挀椀漀渀 䔀猀琀愀琀愀氀 䄀挀琀甀愀氀椀稀愀搀愀᠀䀀㄀⤀ၸ䄀畣牥潤s⠀̀Ѐ邾꠳⦺ᑸ䄀挀甀攀爀搀漀猀᠀㈀Ϝ⤀㈴⁷䄀䅃䄵繅⸱佄C谀̀Ѐ⦾⥸ᑸ䄀䌀唀䔀刀䐀伀䌀刀䔀䄀䐀䰀䔀䜀䄀䌀䤀伀一刀䔀䜀䤀伀一䄀䰀䐀䤀刀䔀䌀⸀䜀刀䄀䰀⸀刀䔀䜀吀伀⸀倀唀䈀⸀倀刀伀倀⸀⸀搀漀挀ᰀ?Ċ 俠⃐㫪ၩ〫鴰䌯尺㐀㄀退렳Ⴚ刀䅅L ̀Ѐ邾蘳⦺挴ᑵ刀䔀䄀䰀᐀㐀㄀退괳Ⴚ一呁Y ̀Ѐ邾訳⦺挴ᑵ一䄀吀夀᐀ľMetConv.CMetActionĠ؈ҁ翈沠尺ĥ薘င翰羠 ̀ЀĮ薰င耘翈退괳Ⴚ一Ǔ藈င聀翰᐀渀㄀ǔ藠င聨耘⦺挴ᑵǙ藸င肐聀琀愀氀 ǂ蘐င肸聨⤀팴ၶǇ蘨င胠肐挀甀攀爀ǈ虀င脈肸㫪ၩǍ虘င脰胠退렳Ƕ虰င腘脈䄀䰀᐀ǻ蚈င膀脰⦺挴ᑵǼ蚠င膨腘繌1嘀̀ǡ蚸င臐膀椀漀渀 Ǫ蛐င钸 膨愀搀愀 ǯdÈĬƐǴɘʼ̠΄ϨьҰԔոל ƔC:\Documents and Settings\All Users\Datos de programaĸƇ؈ȴ苠粰Ľƈ쉼皮茈芸łƍ슔皮茰苠Ňƶ슬皮荘茈Ōƻ쀌皕莀茰őƼ쁐皕襘荘굸ơ鈔葰뵈ƪQUEn ListƯ‴痟吐 褰Ő佴ミ࿰ ⯄釰ŕ佴ミ࿰獔ի畐իŞ畴ի遰莨Ń薀薔藤|虌蛈耀蛔蛬蛰蜀蜸|蝼蟸蠔蠘衸耀袈袤袼耀裄裴ImpresoraMicrosoft Office Document Image WriterMicrosoft Office Document Image Writer,LocalsplOnly耄LǿāĀǿȁԀ ȠǿȁԀ ȣȁԀ ȠāԀIPC$IPC remotaprint$Controladores de impresoraC:\WINDOWS\system32\spool\drivers耄L©āĀǿȁԀ ȠǿȁԀ ȣȁԀ ȠāԀDocumentos cC:\DOCUMENTS AND SETTINGS\ALL USERS\DOCUMENTOSADMIN$Admin remotaC:\WINDOWSC$Recurso predeterminadoC:\裼蒐裼䵌䵅Ҁ㖄Ƕ“痟菸襘ǻ₴痟褰莀Ǽ&#10;借俠⃐㫪ၩ〫鴰ǠÊÌ覨̄C:\WINDOWS\WinSxS\x86_Microsoft.Windows.Common-Controls_6595b64144ccf1df_6.0.2600.2180_x-ww_a84f1ff9\ȲƝ㮐 궙駞Ȁ⻠ժ儢誨諄㝀ڿ謸ト잪-Ƹ礪ᄴ攆ؗ攆⎺攉䚸ժ០__SRP_膀ժEƧ泀?\C:\REAL\NATY\Legislacion Estatal Actualizada\cuerdos\WRD0003.tmpɬɭɮɯɰɱɲɳɴɵɶɷɸɹɺɻɼɽɾɿʀʁʂʃʄʅʆʇʈʉʊʋʌʍʎʏʐʑʒʓʔʕʖʗʘʙʚʛʜʝLEŨ⌨睋⋸睋䗠伨堨ժ噠ժᤰ睋جฤ⌨睋⋸睋䙘浨ժᤰ睋،ฤ⌨睋⋸睋䙘佸湐ժ浨ժᤰ睋،ฤ⌨睋⋸睋 䙘鈘ժᤰ睋،ฤ⌨睋⋸睋&#10;䙘俈錀ժ鈘ժᤰ睋،ฤ⌨睋⋸睋䙘倘騈ժ浨ժᤰ睋،ฤ⌨睋⋸睋䙘偨鱨ժ浨ժᤰ睋،ฤ⌨睋⋸睋䗠傸騈ժ噠ժᤰ睋جฤ⌨睋⋸睋䙘兘ꑐժ浨ժᤰ睋،ฤ⌨睋⋸睋䗠鵀ժᤰ睋جฤLǔC:\WINDOWS\system32Ǟ疼ի擰 葰ǃፀ狺扸 簐ǄName䌈 #ǈ&#10;潄畣敭瑮⁳湡⁤敓瑴湩獧D뻯Documents and Settings&amp;H1牐灯敩慴楲o.뻯PropietarioZ1慄潴⁳敤瀠潲牧浡a:뻯Datos de programa  #ǯ㺬ヸ佈ミ㹼ヸ࿰ꗜヘ莠; Ɣ싰睋Ϡama\Archivos comunes\Microsoft Shared\OFFICE11\3082;C:\WINDOWS\system32;C:\WINDO\system;C:\WINDOWS;.;C:\Archivos de programa\Microsoft Office\OFFICE11\;C:\WINDOWSstem32\WbemͤU;œ潄畣敭瑮⁳湡⁤敓瑴湩獧D뻯Documents and Settings&amp;H1牐灯敩慴楲o.뻯PropietarioZ1慄潴⁳敤瀠潲牧浡a:뻯Datos de programa B1楍牣獯景t*뻯Microsoft:1晏楦散$뻯Office@1敒楣湥整(뻯RecienteÖ2䍁䕕䑒䍏䕒䑁䕌䅇䥃乏䕒䥇乏䱁䥄䕒⹃則䱁刮䝅佔倮䉕倮佒⹐䰮䭎뻯ACUERDOCREADLEGACIONREGIONALDIREC.GRAL.REGTO.PUB.PROP..LNKJUĄ⸔眺ͤddÿĢฤภƄ¶ūcƷ&#10;ǔ&#10;C:\Documents and Settings\All Users\Documentos&#10;&#10;ǁAcciones de nombres de personasf뻯&#10;Ǐ0C:\ARCHIV~1\ARCHIV~1\MICROS~1\SMARTT~1\FDATE.DLL ǹЂ碈(礘( ǦѤ㦙駘⠠ǫд㦙騀馰ǬИ㦙騨駘Ƒ⇜Ǖ驐騀ƚ⸬Ǖ驸騨Ɵ妃骠驐ƀ妃髈驸ƅ妃髰骠Ǝ妃鬘髈Ƴ妃魀髰ƴ妃魨鬘ƹ妃鮐魀Ƣ퀠瘱鮸魨Ƨ҄㦙鯠鮐ƨ̈́㦙뮘鮸Vƭउ《)ন䀀䀀䀀䀀骀⠀＞ἠ촜聱耀耀耀耀耀耀耀耀耀耀耀耀耀耀耀耀耀耀耀耀耀耀耀耀耀耀耀耀耀耀耀耀⠀⪀㍠崠䗠紀噀ᬀ㄀㄀䗠崠⛀⺀⛀ヰ䗠䗠䗠䗠䗠䗠䗠䗠䗠䗠ⵀⵀ崠崠崠㲠瑠䳀䭰䳠囐䟐䋀啰噰⿀㕐䭀㾰抠啰媐䚐媐佰䝐䫀台䱠獰䩐䧀䞐㄀ヰ㄀崠䗠䗠䌰䛀㬐䛀䍠⣀䛀䝠ᵀ␐㿀ᵀ殀䝠䖀䛀䛀⸠㤠⫐䝠㿀开㽠㿀㣠㶀ヰ㶀崠耀䗠耀ᬀ䗠㋠梠䗠䗠䗠눀䝐㄀紀耀䞐耀耀ᬀᬀ㍠㍠㨰䗠瑠䗠瀠㤠㄀瑐耀㣠䧀⠀⪀䗠䗠䗠䗠ヰ䗠䗠盠㼠䥠崠⺀盠䗠㱀崠㼠㼠䗠䢰䗠ⵀ䗠㼠㼠䥠耀耀耀㲠䳀䳀䳀䳀䳀䳀瓠䳠䟐䟐䟐䟐⿀⿀⿀⿀奠啰媐媐媐媐媐崠媐台台台台䧀䡠䘰䌰䌰䌰䌰䌰䌰炠㬐䍠䍠䍠䍠ᵀᵀᵀᵀ䗠䝠䖀䖀䖀䖀䖀崠䖀䝠䝠䝠䝠㿀䛀㿀নࠁƧƨΎཱྀƐ`` ￼ ✀翽＞‟ĭं䉘Vć"/>
            </w:smartTagPr>
            <w:smartTag w:uri="urn:schemas-microsoft-com:office:smarttags" w:element="PersonName">
              <w:smartTagPr>
                <w:attr w:name="ProductID" w:val="LA DIRECCION"/>
              </w:smartTagPr>
              <w:r w:rsidRPr="00C34B94">
                <w:rPr>
                  <w:rFonts w:ascii="Tahoma" w:hAnsi="Tahoma" w:cs="Tahoma"/>
                  <w:sz w:val="26"/>
                  <w:szCs w:val="26"/>
                  <w:lang w:val="es-MX"/>
                </w:rPr>
                <w:t>LA DIRECCION</w:t>
              </w:r>
            </w:smartTag>
            <w:r w:rsidRPr="00C34B94">
              <w:rPr>
                <w:rFonts w:ascii="Tahoma" w:hAnsi="Tahoma" w:cs="Tahoma"/>
                <w:sz w:val="26"/>
                <w:szCs w:val="26"/>
                <w:lang w:val="es-MX"/>
              </w:rPr>
              <w:t xml:space="preserve"> GENERAL</w:t>
            </w:r>
          </w:smartTag>
          <w:r w:rsidRPr="00C34B94">
            <w:rPr>
              <w:rFonts w:ascii="Tahoma" w:hAnsi="Tahoma" w:cs="Tahoma"/>
              <w:sz w:val="26"/>
              <w:szCs w:val="26"/>
              <w:lang w:val="es-MX"/>
            </w:rPr>
            <w:t xml:space="preserve"> DEL REGISTRO PUBLICO DE </w:t>
          </w:r>
          <w:smartTag w:uri="urn:schemas-microsoft-com:office:smarttags" w:element="PersonName">
            <w:smartTagPr>
              <w:attr w:name="ProductID" w:val="LA PROPIEDAD CON"/>
            </w:smartTagPr>
            <w:smartTag w:uri="urn:schemas-microsoft-com:office:smarttags" w:element="PersonName">
              <w:smartTagPr>
                <w:attr w:name="ProductID" w:val="LA PROPIEDAD"/>
              </w:smartTagPr>
              <w:r w:rsidRPr="00C34B94">
                <w:rPr>
                  <w:rFonts w:ascii="Tahoma" w:hAnsi="Tahoma" w:cs="Tahoma"/>
                  <w:sz w:val="26"/>
                  <w:szCs w:val="26"/>
                  <w:lang w:val="es-MX"/>
                </w:rPr>
                <w:t>LA PROPIEDAD</w:t>
              </w:r>
            </w:smartTag>
            <w:r w:rsidRPr="00C34B94">
              <w:rPr>
                <w:rFonts w:ascii="Tahoma" w:hAnsi="Tahoma" w:cs="Tahoma"/>
                <w:sz w:val="26"/>
                <w:szCs w:val="26"/>
                <w:lang w:val="es-MX"/>
              </w:rPr>
              <w:t xml:space="preserve"> CON</w:t>
            </w:r>
          </w:smartTag>
          <w:r w:rsidRPr="00C34B94">
            <w:rPr>
              <w:rFonts w:ascii="Tahoma" w:hAnsi="Tahoma" w:cs="Tahoma"/>
              <w:sz w:val="26"/>
              <w:szCs w:val="26"/>
              <w:lang w:val="es-MX"/>
            </w:rPr>
            <w:t xml:space="preserve"> SEDE EN </w:t>
          </w:r>
          <w:smartTag w:uri="urn:schemas-microsoft-com:office:smarttags" w:element="PersonName">
            <w:smartTagPr>
              <w:attr w:name="ProductID" w:val="LA CIUDAD DE"/>
            </w:smartTagPr>
            <w:smartTag w:uri="urn:schemas-microsoft-com:office:smarttags" w:element="PersonName">
              <w:smartTagPr>
                <w:attr w:name="ProductID" w:val="la Ciudad"/>
              </w:smartTagPr>
              <w:r w:rsidRPr="00C34B94">
                <w:rPr>
                  <w:rFonts w:ascii="Tahoma" w:hAnsi="Tahoma" w:cs="Tahoma"/>
                  <w:sz w:val="26"/>
                  <w:szCs w:val="26"/>
                  <w:lang w:val="es-MX"/>
                </w:rPr>
                <w:t>LA CIUDAD</w:t>
              </w:r>
            </w:smartTag>
            <w:r w:rsidRPr="00C34B94">
              <w:rPr>
                <w:rFonts w:ascii="Tahoma" w:hAnsi="Tahoma" w:cs="Tahoma"/>
                <w:sz w:val="26"/>
                <w:szCs w:val="26"/>
                <w:lang w:val="es-MX"/>
              </w:rPr>
              <w:t xml:space="preserve"> DE</w:t>
            </w:r>
          </w:smartTag>
          <w:r w:rsidRPr="00C34B94">
            <w:rPr>
              <w:rFonts w:ascii="Tahoma" w:hAnsi="Tahoma" w:cs="Tahoma"/>
              <w:sz w:val="26"/>
              <w:szCs w:val="26"/>
              <w:lang w:val="es-MX"/>
            </w:rPr>
            <w:t xml:space="preserve"> ZIHUATANEJO, Y CON JURISDICCION PARA ATENDER LOS DISTRITOS JUDICIALES DE TENIENTE JOSE AZUETA Y MONTES DE OCA</w:t>
          </w:r>
        </w:p>
      </w:tc>
    </w:tr>
  </w:tbl>
  <w:p w14:paraId="6DDB0AD2" w14:textId="77777777" w:rsidR="007203B3" w:rsidRPr="00D25715" w:rsidRDefault="007203B3">
    <w:pPr>
      <w:pStyle w:val="Encabezado"/>
      <w:rPr>
        <w:sz w:val="2"/>
        <w:szCs w:val="2"/>
      </w:rPr>
    </w:pPr>
  </w:p>
  <w:p w14:paraId="073B06B7" w14:textId="77777777" w:rsidR="007203B3" w:rsidRDefault="007203B3">
    <w:pPr>
      <w:pStyle w:val="Encabezado"/>
    </w:pPr>
    <w:r>
      <w:rPr>
        <w:noProof/>
        <w:lang w:val="en-US" w:eastAsia="en-US"/>
      </w:rPr>
      <mc:AlternateContent>
        <mc:Choice Requires="wps">
          <w:drawing>
            <wp:inline distT="0" distB="0" distL="0" distR="0" wp14:anchorId="24D95331" wp14:editId="40593580">
              <wp:extent cx="6553200" cy="635"/>
              <wp:effectExtent l="36195" t="30480" r="30480" b="36195"/>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line w14:anchorId="40484AF9" id="Line 7" o:spid="_x0000_s1026" style="visibility:visible;mso-wrap-style:square;mso-left-percent:-10001;mso-top-percent:-10001;mso-position-horizontal:absolute;mso-position-horizontal-relative:char;mso-position-vertical:absolute;mso-position-vertical-relative:line;mso-left-percent:-10001;mso-top-percent:-10001" from="0,0" to="51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" strokeweight="4.5pt">
              <v:stroke linestyle="thickThin"/>
              <w10:anchorlock/>
            </v:line>
          </w:pict>
        </mc:Fallback>
      </mc:AlternateContent>
    </w:r>
  </w:p>
  <w:p w14:paraId="7E7D47A9" w14:textId="77777777" w:rsidR="007203B3" w:rsidRPr="001E5C7C" w:rsidRDefault="007203B3">
    <w:pPr>
      <w:pStyle w:val="Encabezado"/>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2B67" w14:textId="77777777" w:rsidR="007203B3" w:rsidRDefault="00566AFF">
    <w:pPr>
      <w:pStyle w:val="Encabezado"/>
    </w:pPr>
    <w:r>
      <w:rPr>
        <w:noProof/>
      </w:rPr>
      <w:pict w14:anchorId="39663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75664" o:spid="_x0000_s2056" type="#_x0000_t136" style="position:absolute;margin-left:0;margin-top:0;width:596.75pt;height:132.6pt;rotation:315;z-index:-251660288;mso-position-horizontal:center;mso-position-horizontal-relative:margin;mso-position-vertical:center;mso-position-vertical-relative:margin" o:allowincell="f" fillcolor="silver" stroked="f">
          <v:textpath style="font-family:&quot;Arial&quot;;font-size:1pt" string="CJPEGR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32FE"/>
    <w:multiLevelType w:val="hybridMultilevel"/>
    <w:tmpl w:val="4CE6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5F2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FA6C31"/>
    <w:multiLevelType w:val="singleLevel"/>
    <w:tmpl w:val="893AFEEA"/>
    <w:lvl w:ilvl="0">
      <w:start w:val="1"/>
      <w:numFmt w:val="upperRoman"/>
      <w:lvlText w:val="%1."/>
      <w:lvlJc w:val="left"/>
      <w:pPr>
        <w:tabs>
          <w:tab w:val="num" w:pos="720"/>
        </w:tabs>
        <w:ind w:left="720" w:hanging="720"/>
      </w:pPr>
    </w:lvl>
  </w:abstractNum>
  <w:abstractNum w:abstractNumId="3" w15:restartNumberingAfterBreak="0">
    <w:nsid w:val="08195F08"/>
    <w:multiLevelType w:val="singleLevel"/>
    <w:tmpl w:val="893AFEEA"/>
    <w:lvl w:ilvl="0">
      <w:start w:val="1"/>
      <w:numFmt w:val="upperRoman"/>
      <w:lvlText w:val="%1."/>
      <w:lvlJc w:val="left"/>
      <w:pPr>
        <w:tabs>
          <w:tab w:val="num" w:pos="720"/>
        </w:tabs>
        <w:ind w:left="720" w:hanging="720"/>
      </w:pPr>
    </w:lvl>
  </w:abstractNum>
  <w:abstractNum w:abstractNumId="4" w15:restartNumberingAfterBreak="0">
    <w:nsid w:val="09301EC0"/>
    <w:multiLevelType w:val="hybridMultilevel"/>
    <w:tmpl w:val="8DAA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935F2"/>
    <w:multiLevelType w:val="multilevel"/>
    <w:tmpl w:val="89C6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402B7"/>
    <w:multiLevelType w:val="hybridMultilevel"/>
    <w:tmpl w:val="4AF86F7E"/>
    <w:lvl w:ilvl="0" w:tplc="9FDE9A8A">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13E61550"/>
    <w:multiLevelType w:val="multilevel"/>
    <w:tmpl w:val="E5DEF1FC"/>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5476BDD"/>
    <w:multiLevelType w:val="hybridMultilevel"/>
    <w:tmpl w:val="BCE66F44"/>
    <w:lvl w:ilvl="0" w:tplc="434AC67A">
      <w:start w:val="1"/>
      <w:numFmt w:val="upperRoman"/>
      <w:lvlText w:val="%1."/>
      <w:lvlJc w:val="left"/>
      <w:pPr>
        <w:tabs>
          <w:tab w:val="num" w:pos="1695"/>
        </w:tabs>
        <w:ind w:left="1695" w:hanging="84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9" w15:restartNumberingAfterBreak="0">
    <w:nsid w:val="168E7553"/>
    <w:multiLevelType w:val="singleLevel"/>
    <w:tmpl w:val="0C0A0013"/>
    <w:lvl w:ilvl="0">
      <w:start w:val="1"/>
      <w:numFmt w:val="upperRoman"/>
      <w:lvlText w:val="%1."/>
      <w:lvlJc w:val="left"/>
      <w:pPr>
        <w:tabs>
          <w:tab w:val="num" w:pos="720"/>
        </w:tabs>
        <w:ind w:left="720" w:hanging="720"/>
      </w:pPr>
    </w:lvl>
  </w:abstractNum>
  <w:abstractNum w:abstractNumId="10" w15:restartNumberingAfterBreak="0">
    <w:nsid w:val="1AA861DB"/>
    <w:multiLevelType w:val="multilevel"/>
    <w:tmpl w:val="9FE0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545A3"/>
    <w:multiLevelType w:val="hybridMultilevel"/>
    <w:tmpl w:val="A114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64119"/>
    <w:multiLevelType w:val="singleLevel"/>
    <w:tmpl w:val="893AFEEA"/>
    <w:lvl w:ilvl="0">
      <w:start w:val="1"/>
      <w:numFmt w:val="upperRoman"/>
      <w:lvlText w:val="%1."/>
      <w:lvlJc w:val="left"/>
      <w:pPr>
        <w:tabs>
          <w:tab w:val="num" w:pos="720"/>
        </w:tabs>
        <w:ind w:left="720" w:hanging="720"/>
      </w:pPr>
    </w:lvl>
  </w:abstractNum>
  <w:abstractNum w:abstractNumId="13" w15:restartNumberingAfterBreak="0">
    <w:nsid w:val="1D725BB3"/>
    <w:multiLevelType w:val="hybridMultilevel"/>
    <w:tmpl w:val="D194C460"/>
    <w:lvl w:ilvl="0" w:tplc="BAA253F2">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4" w15:restartNumberingAfterBreak="0">
    <w:nsid w:val="1DA02B93"/>
    <w:multiLevelType w:val="hybridMultilevel"/>
    <w:tmpl w:val="2E04BBCC"/>
    <w:lvl w:ilvl="0" w:tplc="8FBED306">
      <w:start w:val="1"/>
      <w:numFmt w:val="upperRoman"/>
      <w:lvlText w:val="%1."/>
      <w:lvlJc w:val="left"/>
      <w:pPr>
        <w:tabs>
          <w:tab w:val="num" w:pos="1691"/>
        </w:tabs>
        <w:ind w:left="1691" w:hanging="8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5" w15:restartNumberingAfterBreak="0">
    <w:nsid w:val="1F4019C7"/>
    <w:multiLevelType w:val="hybridMultilevel"/>
    <w:tmpl w:val="F218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33132"/>
    <w:multiLevelType w:val="multilevel"/>
    <w:tmpl w:val="2264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856CE"/>
    <w:multiLevelType w:val="hybridMultilevel"/>
    <w:tmpl w:val="FE047A50"/>
    <w:lvl w:ilvl="0" w:tplc="467A2E52">
      <w:start w:val="1"/>
      <w:numFmt w:val="bullet"/>
      <w:lvlText w:val=""/>
      <w:lvlJc w:val="left"/>
      <w:pPr>
        <w:tabs>
          <w:tab w:val="num" w:pos="851"/>
        </w:tabs>
        <w:ind w:left="0" w:firstLine="851"/>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EB30AE"/>
    <w:multiLevelType w:val="singleLevel"/>
    <w:tmpl w:val="0C0A0013"/>
    <w:lvl w:ilvl="0">
      <w:start w:val="1"/>
      <w:numFmt w:val="upperRoman"/>
      <w:lvlText w:val="%1."/>
      <w:lvlJc w:val="left"/>
      <w:pPr>
        <w:tabs>
          <w:tab w:val="num" w:pos="720"/>
        </w:tabs>
        <w:ind w:left="720" w:hanging="720"/>
      </w:pPr>
      <w:rPr>
        <w:rFonts w:hint="default"/>
      </w:rPr>
    </w:lvl>
  </w:abstractNum>
  <w:abstractNum w:abstractNumId="19" w15:restartNumberingAfterBreak="0">
    <w:nsid w:val="2B201311"/>
    <w:multiLevelType w:val="singleLevel"/>
    <w:tmpl w:val="0C0A0013"/>
    <w:lvl w:ilvl="0">
      <w:start w:val="1"/>
      <w:numFmt w:val="upperRoman"/>
      <w:lvlText w:val="%1."/>
      <w:lvlJc w:val="left"/>
      <w:pPr>
        <w:tabs>
          <w:tab w:val="num" w:pos="720"/>
        </w:tabs>
        <w:ind w:left="720" w:hanging="720"/>
      </w:pPr>
      <w:rPr>
        <w:rFonts w:hint="default"/>
      </w:rPr>
    </w:lvl>
  </w:abstractNum>
  <w:abstractNum w:abstractNumId="20" w15:restartNumberingAfterBreak="0">
    <w:nsid w:val="2E373F93"/>
    <w:multiLevelType w:val="singleLevel"/>
    <w:tmpl w:val="81A04848"/>
    <w:lvl w:ilvl="0">
      <w:start w:val="1"/>
      <w:numFmt w:val="decimal"/>
      <w:lvlText w:val="ARTÍCULO %1.-"/>
      <w:lvlJc w:val="left"/>
      <w:pPr>
        <w:tabs>
          <w:tab w:val="num" w:pos="1800"/>
        </w:tabs>
        <w:ind w:left="360" w:hanging="360"/>
      </w:pPr>
      <w:rPr>
        <w:rFonts w:ascii="Arial" w:hAnsi="Arial" w:hint="default"/>
        <w:b/>
        <w:i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08062CF"/>
    <w:multiLevelType w:val="singleLevel"/>
    <w:tmpl w:val="893AFEEA"/>
    <w:lvl w:ilvl="0">
      <w:start w:val="1"/>
      <w:numFmt w:val="upperRoman"/>
      <w:lvlText w:val="%1."/>
      <w:lvlJc w:val="left"/>
      <w:pPr>
        <w:tabs>
          <w:tab w:val="num" w:pos="720"/>
        </w:tabs>
        <w:ind w:left="720" w:hanging="720"/>
      </w:pPr>
    </w:lvl>
  </w:abstractNum>
  <w:abstractNum w:abstractNumId="22" w15:restartNumberingAfterBreak="0">
    <w:nsid w:val="34A612FB"/>
    <w:multiLevelType w:val="multilevel"/>
    <w:tmpl w:val="E5DEF1FC"/>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8666FBD"/>
    <w:multiLevelType w:val="multilevel"/>
    <w:tmpl w:val="027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BA3FD9"/>
    <w:multiLevelType w:val="hybridMultilevel"/>
    <w:tmpl w:val="3FC82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515F72"/>
    <w:multiLevelType w:val="singleLevel"/>
    <w:tmpl w:val="0C0A0013"/>
    <w:lvl w:ilvl="0">
      <w:start w:val="1"/>
      <w:numFmt w:val="upperRoman"/>
      <w:lvlText w:val="%1."/>
      <w:lvlJc w:val="left"/>
      <w:pPr>
        <w:tabs>
          <w:tab w:val="num" w:pos="720"/>
        </w:tabs>
        <w:ind w:left="720" w:hanging="720"/>
      </w:pPr>
      <w:rPr>
        <w:rFonts w:hint="default"/>
      </w:rPr>
    </w:lvl>
  </w:abstractNum>
  <w:abstractNum w:abstractNumId="26" w15:restartNumberingAfterBreak="0">
    <w:nsid w:val="40385FF6"/>
    <w:multiLevelType w:val="singleLevel"/>
    <w:tmpl w:val="893AFEEA"/>
    <w:lvl w:ilvl="0">
      <w:start w:val="1"/>
      <w:numFmt w:val="upperRoman"/>
      <w:lvlText w:val="%1."/>
      <w:lvlJc w:val="left"/>
      <w:pPr>
        <w:tabs>
          <w:tab w:val="num" w:pos="720"/>
        </w:tabs>
        <w:ind w:left="720" w:hanging="720"/>
      </w:pPr>
    </w:lvl>
  </w:abstractNum>
  <w:abstractNum w:abstractNumId="27" w15:restartNumberingAfterBreak="0">
    <w:nsid w:val="406D4CE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E53F1F"/>
    <w:multiLevelType w:val="hybridMultilevel"/>
    <w:tmpl w:val="2564C70A"/>
    <w:lvl w:ilvl="0" w:tplc="97E0EBB6">
      <w:start w:val="4"/>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9" w15:restartNumberingAfterBreak="0">
    <w:nsid w:val="4E5722A6"/>
    <w:multiLevelType w:val="hybridMultilevel"/>
    <w:tmpl w:val="4ED4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C5192E"/>
    <w:multiLevelType w:val="hybridMultilevel"/>
    <w:tmpl w:val="806074C4"/>
    <w:lvl w:ilvl="0" w:tplc="4074EF78">
      <w:start w:val="2"/>
      <w:numFmt w:val="upperRoman"/>
      <w:lvlText w:val="%1."/>
      <w:lvlJc w:val="left"/>
      <w:pPr>
        <w:tabs>
          <w:tab w:val="num" w:pos="1691"/>
        </w:tabs>
        <w:ind w:left="1691" w:hanging="8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1" w15:restartNumberingAfterBreak="0">
    <w:nsid w:val="53231E1D"/>
    <w:multiLevelType w:val="singleLevel"/>
    <w:tmpl w:val="0C0A0013"/>
    <w:lvl w:ilvl="0">
      <w:start w:val="1"/>
      <w:numFmt w:val="upperRoman"/>
      <w:lvlText w:val="%1."/>
      <w:lvlJc w:val="left"/>
      <w:pPr>
        <w:tabs>
          <w:tab w:val="num" w:pos="720"/>
        </w:tabs>
        <w:ind w:left="720" w:hanging="720"/>
      </w:pPr>
      <w:rPr>
        <w:rFonts w:hint="default"/>
      </w:rPr>
    </w:lvl>
  </w:abstractNum>
  <w:abstractNum w:abstractNumId="32" w15:restartNumberingAfterBreak="0">
    <w:nsid w:val="577913DC"/>
    <w:multiLevelType w:val="singleLevel"/>
    <w:tmpl w:val="893AFEEA"/>
    <w:lvl w:ilvl="0">
      <w:start w:val="1"/>
      <w:numFmt w:val="upperRoman"/>
      <w:lvlText w:val="%1."/>
      <w:lvlJc w:val="left"/>
      <w:pPr>
        <w:tabs>
          <w:tab w:val="num" w:pos="720"/>
        </w:tabs>
        <w:ind w:left="720" w:hanging="720"/>
      </w:pPr>
    </w:lvl>
  </w:abstractNum>
  <w:abstractNum w:abstractNumId="33" w15:restartNumberingAfterBreak="0">
    <w:nsid w:val="5EC74626"/>
    <w:multiLevelType w:val="multilevel"/>
    <w:tmpl w:val="E5DEF1FC"/>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1333EF3"/>
    <w:multiLevelType w:val="multilevel"/>
    <w:tmpl w:val="744C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052853"/>
    <w:multiLevelType w:val="multilevel"/>
    <w:tmpl w:val="4852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F4605"/>
    <w:multiLevelType w:val="hybridMultilevel"/>
    <w:tmpl w:val="F348D3C4"/>
    <w:lvl w:ilvl="0" w:tplc="467A2E52">
      <w:start w:val="1"/>
      <w:numFmt w:val="bullet"/>
      <w:lvlText w:val=""/>
      <w:lvlJc w:val="left"/>
      <w:pPr>
        <w:tabs>
          <w:tab w:val="num" w:pos="851"/>
        </w:tabs>
        <w:ind w:left="0" w:firstLine="851"/>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9F5EEB"/>
    <w:multiLevelType w:val="hybridMultilevel"/>
    <w:tmpl w:val="520E5A24"/>
    <w:lvl w:ilvl="0" w:tplc="6E5C286A">
      <w:start w:val="1"/>
      <w:numFmt w:val="bullet"/>
      <w:lvlText w:val=""/>
      <w:lvlJc w:val="left"/>
      <w:pPr>
        <w:tabs>
          <w:tab w:val="num" w:pos="851"/>
        </w:tabs>
        <w:ind w:left="851"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21032"/>
    <w:multiLevelType w:val="hybridMultilevel"/>
    <w:tmpl w:val="6BCC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831AA3"/>
    <w:multiLevelType w:val="hybridMultilevel"/>
    <w:tmpl w:val="8EA4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A211F"/>
    <w:multiLevelType w:val="hybridMultilevel"/>
    <w:tmpl w:val="96F4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DB7621"/>
    <w:multiLevelType w:val="hybridMultilevel"/>
    <w:tmpl w:val="C2D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F0761"/>
    <w:multiLevelType w:val="singleLevel"/>
    <w:tmpl w:val="893AFEEA"/>
    <w:lvl w:ilvl="0">
      <w:start w:val="1"/>
      <w:numFmt w:val="upperRoman"/>
      <w:lvlText w:val="%1."/>
      <w:lvlJc w:val="left"/>
      <w:pPr>
        <w:tabs>
          <w:tab w:val="num" w:pos="720"/>
        </w:tabs>
        <w:ind w:left="720" w:hanging="720"/>
      </w:pPr>
    </w:lvl>
  </w:abstractNum>
  <w:abstractNum w:abstractNumId="43" w15:restartNumberingAfterBreak="0">
    <w:nsid w:val="7840728C"/>
    <w:multiLevelType w:val="hybridMultilevel"/>
    <w:tmpl w:val="E56C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881CC4"/>
    <w:multiLevelType w:val="hybridMultilevel"/>
    <w:tmpl w:val="54E8E276"/>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DB56D62"/>
    <w:multiLevelType w:val="multilevel"/>
    <w:tmpl w:val="3788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45"/>
  </w:num>
  <w:num w:numId="4">
    <w:abstractNumId w:val="35"/>
  </w:num>
  <w:num w:numId="5">
    <w:abstractNumId w:val="10"/>
  </w:num>
  <w:num w:numId="6">
    <w:abstractNumId w:val="34"/>
  </w:num>
  <w:num w:numId="7">
    <w:abstractNumId w:val="16"/>
  </w:num>
  <w:num w:numId="8">
    <w:abstractNumId w:val="37"/>
  </w:num>
  <w:num w:numId="9">
    <w:abstractNumId w:val="1"/>
  </w:num>
  <w:num w:numId="10">
    <w:abstractNumId w:val="27"/>
  </w:num>
  <w:num w:numId="11">
    <w:abstractNumId w:val="20"/>
  </w:num>
  <w:num w:numId="12">
    <w:abstractNumId w:val="19"/>
  </w:num>
  <w:num w:numId="13">
    <w:abstractNumId w:val="9"/>
  </w:num>
  <w:num w:numId="14">
    <w:abstractNumId w:val="2"/>
  </w:num>
  <w:num w:numId="15">
    <w:abstractNumId w:val="32"/>
  </w:num>
  <w:num w:numId="16">
    <w:abstractNumId w:val="12"/>
  </w:num>
  <w:num w:numId="17">
    <w:abstractNumId w:val="21"/>
  </w:num>
  <w:num w:numId="18">
    <w:abstractNumId w:val="3"/>
  </w:num>
  <w:num w:numId="19">
    <w:abstractNumId w:val="42"/>
  </w:num>
  <w:num w:numId="20">
    <w:abstractNumId w:val="26"/>
  </w:num>
  <w:num w:numId="21">
    <w:abstractNumId w:val="18"/>
  </w:num>
  <w:num w:numId="22">
    <w:abstractNumId w:val="25"/>
  </w:num>
  <w:num w:numId="23">
    <w:abstractNumId w:val="31"/>
  </w:num>
  <w:num w:numId="24">
    <w:abstractNumId w:val="7"/>
  </w:num>
  <w:num w:numId="25">
    <w:abstractNumId w:val="44"/>
  </w:num>
  <w:num w:numId="26">
    <w:abstractNumId w:val="22"/>
  </w:num>
  <w:num w:numId="27">
    <w:abstractNumId w:val="33"/>
  </w:num>
  <w:num w:numId="28">
    <w:abstractNumId w:val="17"/>
  </w:num>
  <w:num w:numId="29">
    <w:abstractNumId w:val="36"/>
  </w:num>
  <w:num w:numId="30">
    <w:abstractNumId w:val="30"/>
  </w:num>
  <w:num w:numId="31">
    <w:abstractNumId w:val="8"/>
  </w:num>
  <w:num w:numId="32">
    <w:abstractNumId w:val="14"/>
  </w:num>
  <w:num w:numId="33">
    <w:abstractNumId w:val="13"/>
  </w:num>
  <w:num w:numId="34">
    <w:abstractNumId w:val="28"/>
  </w:num>
  <w:num w:numId="35">
    <w:abstractNumId w:val="11"/>
  </w:num>
  <w:num w:numId="36">
    <w:abstractNumId w:val="24"/>
  </w:num>
  <w:num w:numId="37">
    <w:abstractNumId w:val="43"/>
  </w:num>
  <w:num w:numId="38">
    <w:abstractNumId w:val="39"/>
  </w:num>
  <w:num w:numId="39">
    <w:abstractNumId w:val="15"/>
  </w:num>
  <w:num w:numId="40">
    <w:abstractNumId w:val="4"/>
  </w:num>
  <w:num w:numId="41">
    <w:abstractNumId w:val="38"/>
  </w:num>
  <w:num w:numId="42">
    <w:abstractNumId w:val="0"/>
  </w:num>
  <w:num w:numId="43">
    <w:abstractNumId w:val="41"/>
  </w:num>
  <w:num w:numId="44">
    <w:abstractNumId w:val="40"/>
  </w:num>
  <w:num w:numId="45">
    <w:abstractNumId w:val="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9" fill="f" fillcolor="white" stroke="f">
      <v:fill color="white" on="f"/>
      <v:stroke on="f"/>
    </o:shapedefaults>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04"/>
    <w:rsid w:val="00000DFB"/>
    <w:rsid w:val="00003EEC"/>
    <w:rsid w:val="00010AF6"/>
    <w:rsid w:val="000127F8"/>
    <w:rsid w:val="000139EE"/>
    <w:rsid w:val="00030A03"/>
    <w:rsid w:val="00050D82"/>
    <w:rsid w:val="00066826"/>
    <w:rsid w:val="00094588"/>
    <w:rsid w:val="00094FD4"/>
    <w:rsid w:val="000A1F4E"/>
    <w:rsid w:val="000A7A9B"/>
    <w:rsid w:val="000B30AA"/>
    <w:rsid w:val="000B5E72"/>
    <w:rsid w:val="000B6F81"/>
    <w:rsid w:val="000C7BCD"/>
    <w:rsid w:val="000D5366"/>
    <w:rsid w:val="000D7487"/>
    <w:rsid w:val="00105BF7"/>
    <w:rsid w:val="001066F4"/>
    <w:rsid w:val="0011273F"/>
    <w:rsid w:val="00120206"/>
    <w:rsid w:val="001316FE"/>
    <w:rsid w:val="00135317"/>
    <w:rsid w:val="00137C8E"/>
    <w:rsid w:val="00151E33"/>
    <w:rsid w:val="00160783"/>
    <w:rsid w:val="00162555"/>
    <w:rsid w:val="00163A82"/>
    <w:rsid w:val="001716B2"/>
    <w:rsid w:val="00182851"/>
    <w:rsid w:val="001E1F39"/>
    <w:rsid w:val="001E4B67"/>
    <w:rsid w:val="001E5C7C"/>
    <w:rsid w:val="00205F8C"/>
    <w:rsid w:val="0020691B"/>
    <w:rsid w:val="002245A1"/>
    <w:rsid w:val="0024514B"/>
    <w:rsid w:val="00250EDF"/>
    <w:rsid w:val="00252956"/>
    <w:rsid w:val="00260DB4"/>
    <w:rsid w:val="00265E32"/>
    <w:rsid w:val="00283D75"/>
    <w:rsid w:val="00284E8C"/>
    <w:rsid w:val="00292905"/>
    <w:rsid w:val="002C2CA9"/>
    <w:rsid w:val="002C6BF7"/>
    <w:rsid w:val="002D3087"/>
    <w:rsid w:val="002F040B"/>
    <w:rsid w:val="00302FA0"/>
    <w:rsid w:val="00392EF1"/>
    <w:rsid w:val="003A2359"/>
    <w:rsid w:val="003F38FD"/>
    <w:rsid w:val="0040120A"/>
    <w:rsid w:val="00411520"/>
    <w:rsid w:val="00425747"/>
    <w:rsid w:val="0042755B"/>
    <w:rsid w:val="004353C7"/>
    <w:rsid w:val="00447617"/>
    <w:rsid w:val="00453105"/>
    <w:rsid w:val="00466815"/>
    <w:rsid w:val="004839AE"/>
    <w:rsid w:val="00491E2B"/>
    <w:rsid w:val="004C60DA"/>
    <w:rsid w:val="00504F53"/>
    <w:rsid w:val="00533CC6"/>
    <w:rsid w:val="00544537"/>
    <w:rsid w:val="00554B37"/>
    <w:rsid w:val="00566AFF"/>
    <w:rsid w:val="00574AD9"/>
    <w:rsid w:val="0058100A"/>
    <w:rsid w:val="00597163"/>
    <w:rsid w:val="005A2F4D"/>
    <w:rsid w:val="005D3257"/>
    <w:rsid w:val="005D7FD0"/>
    <w:rsid w:val="005E29E5"/>
    <w:rsid w:val="005E6300"/>
    <w:rsid w:val="00632352"/>
    <w:rsid w:val="0065530B"/>
    <w:rsid w:val="00655DBC"/>
    <w:rsid w:val="00661E1B"/>
    <w:rsid w:val="006652A0"/>
    <w:rsid w:val="006752B6"/>
    <w:rsid w:val="00676CA2"/>
    <w:rsid w:val="00694305"/>
    <w:rsid w:val="006A618C"/>
    <w:rsid w:val="006B1755"/>
    <w:rsid w:val="006C64E4"/>
    <w:rsid w:val="006D45BD"/>
    <w:rsid w:val="006D72CB"/>
    <w:rsid w:val="006F78CB"/>
    <w:rsid w:val="00704B5D"/>
    <w:rsid w:val="007203B3"/>
    <w:rsid w:val="00736325"/>
    <w:rsid w:val="00753037"/>
    <w:rsid w:val="007821EA"/>
    <w:rsid w:val="00786A91"/>
    <w:rsid w:val="0079202F"/>
    <w:rsid w:val="0079286C"/>
    <w:rsid w:val="007A5E8F"/>
    <w:rsid w:val="007B598E"/>
    <w:rsid w:val="007C1885"/>
    <w:rsid w:val="007C69CB"/>
    <w:rsid w:val="007D36BA"/>
    <w:rsid w:val="007E5212"/>
    <w:rsid w:val="007F5D41"/>
    <w:rsid w:val="00804C8B"/>
    <w:rsid w:val="008154F0"/>
    <w:rsid w:val="008404C9"/>
    <w:rsid w:val="00840ABC"/>
    <w:rsid w:val="00876B70"/>
    <w:rsid w:val="00880A1A"/>
    <w:rsid w:val="00894607"/>
    <w:rsid w:val="008B2BC0"/>
    <w:rsid w:val="008B4FA5"/>
    <w:rsid w:val="008E7420"/>
    <w:rsid w:val="008F1AB7"/>
    <w:rsid w:val="0091496B"/>
    <w:rsid w:val="009213DC"/>
    <w:rsid w:val="0092570F"/>
    <w:rsid w:val="009266E4"/>
    <w:rsid w:val="009822B0"/>
    <w:rsid w:val="00996D6C"/>
    <w:rsid w:val="009B2E4D"/>
    <w:rsid w:val="009B6279"/>
    <w:rsid w:val="009D0BD8"/>
    <w:rsid w:val="009F37A6"/>
    <w:rsid w:val="00A1218E"/>
    <w:rsid w:val="00A21FAC"/>
    <w:rsid w:val="00A3235D"/>
    <w:rsid w:val="00A44A04"/>
    <w:rsid w:val="00A5798E"/>
    <w:rsid w:val="00AA4462"/>
    <w:rsid w:val="00AC3D34"/>
    <w:rsid w:val="00AF07D6"/>
    <w:rsid w:val="00AF1A74"/>
    <w:rsid w:val="00AF2C80"/>
    <w:rsid w:val="00B15F43"/>
    <w:rsid w:val="00B17973"/>
    <w:rsid w:val="00B2148F"/>
    <w:rsid w:val="00B25196"/>
    <w:rsid w:val="00B26926"/>
    <w:rsid w:val="00B26992"/>
    <w:rsid w:val="00B376D3"/>
    <w:rsid w:val="00B42C6D"/>
    <w:rsid w:val="00B44EF2"/>
    <w:rsid w:val="00B453AC"/>
    <w:rsid w:val="00B50E62"/>
    <w:rsid w:val="00B55492"/>
    <w:rsid w:val="00B568C3"/>
    <w:rsid w:val="00B7529C"/>
    <w:rsid w:val="00BD47E8"/>
    <w:rsid w:val="00BD7143"/>
    <w:rsid w:val="00BE5F80"/>
    <w:rsid w:val="00BF12E5"/>
    <w:rsid w:val="00C05728"/>
    <w:rsid w:val="00C067DC"/>
    <w:rsid w:val="00C14E90"/>
    <w:rsid w:val="00C16D86"/>
    <w:rsid w:val="00C20565"/>
    <w:rsid w:val="00C330F5"/>
    <w:rsid w:val="00C34B94"/>
    <w:rsid w:val="00C40798"/>
    <w:rsid w:val="00C47073"/>
    <w:rsid w:val="00C57A46"/>
    <w:rsid w:val="00C654BB"/>
    <w:rsid w:val="00C9609C"/>
    <w:rsid w:val="00CA2075"/>
    <w:rsid w:val="00CA2C9A"/>
    <w:rsid w:val="00CA7A05"/>
    <w:rsid w:val="00CC0F5E"/>
    <w:rsid w:val="00CD651E"/>
    <w:rsid w:val="00CD6C17"/>
    <w:rsid w:val="00CE1DDC"/>
    <w:rsid w:val="00CE5AAA"/>
    <w:rsid w:val="00D003C1"/>
    <w:rsid w:val="00D25715"/>
    <w:rsid w:val="00D42CE7"/>
    <w:rsid w:val="00D562A4"/>
    <w:rsid w:val="00D72D00"/>
    <w:rsid w:val="00D83EA4"/>
    <w:rsid w:val="00D929D0"/>
    <w:rsid w:val="00DA2C79"/>
    <w:rsid w:val="00DD6278"/>
    <w:rsid w:val="00DE640F"/>
    <w:rsid w:val="00DF0DC4"/>
    <w:rsid w:val="00E127E8"/>
    <w:rsid w:val="00E15E95"/>
    <w:rsid w:val="00E2033B"/>
    <w:rsid w:val="00E33319"/>
    <w:rsid w:val="00E4140E"/>
    <w:rsid w:val="00E471DF"/>
    <w:rsid w:val="00E55D28"/>
    <w:rsid w:val="00E718E3"/>
    <w:rsid w:val="00E74C6D"/>
    <w:rsid w:val="00E877F6"/>
    <w:rsid w:val="00E942F9"/>
    <w:rsid w:val="00EA020F"/>
    <w:rsid w:val="00EC43E6"/>
    <w:rsid w:val="00EE43E3"/>
    <w:rsid w:val="00EE74B4"/>
    <w:rsid w:val="00F20BE7"/>
    <w:rsid w:val="00F26B99"/>
    <w:rsid w:val="00F453E7"/>
    <w:rsid w:val="00F475D6"/>
    <w:rsid w:val="00F57259"/>
    <w:rsid w:val="00F6025F"/>
    <w:rsid w:val="00F81054"/>
    <w:rsid w:val="00F87EE2"/>
    <w:rsid w:val="00FA4454"/>
    <w:rsid w:val="00FA59F5"/>
    <w:rsid w:val="00FB34E6"/>
    <w:rsid w:val="00FB692D"/>
    <w:rsid w:val="00FD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9" fill="f" fillcolor="white" stroke="f">
      <v:fill color="white" on="f"/>
      <v:stroke on="f"/>
    </o:shapedefaults>
    <o:shapelayout v:ext="edit">
      <o:idmap v:ext="edit" data="1"/>
    </o:shapelayout>
  </w:shapeDefaults>
  <w:decimalSymbol w:val="."/>
  <w:listSeparator w:val=","/>
  <w14:docId w14:val="198927B5"/>
  <w15:chartTrackingRefBased/>
  <w15:docId w15:val="{18FB894F-95AC-4705-9B6A-98198799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956"/>
    <w:pPr>
      <w:suppressAutoHyphens/>
    </w:pPr>
    <w:rPr>
      <w:lang w:val="es-ES_tradnl" w:eastAsia="ar-SA"/>
    </w:rPr>
  </w:style>
  <w:style w:type="paragraph" w:styleId="Ttulo1">
    <w:name w:val="heading 1"/>
    <w:basedOn w:val="Normal"/>
    <w:next w:val="Normal"/>
    <w:qFormat/>
    <w:rsid w:val="00163A82"/>
    <w:pPr>
      <w:keepNext/>
      <w:suppressAutoHyphens w:val="0"/>
      <w:spacing w:before="240" w:after="60"/>
      <w:outlineLvl w:val="0"/>
    </w:pPr>
    <w:rPr>
      <w:rFonts w:ascii="Arial" w:hAnsi="Arial"/>
      <w:b/>
      <w:kern w:val="28"/>
      <w:sz w:val="28"/>
      <w:szCs w:val="24"/>
      <w:lang w:val="es-ES" w:eastAsia="es-ES"/>
    </w:rPr>
  </w:style>
  <w:style w:type="paragraph" w:styleId="Ttulo2">
    <w:name w:val="heading 2"/>
    <w:basedOn w:val="Normal"/>
    <w:next w:val="Textoindependiente"/>
    <w:qFormat/>
    <w:rsid w:val="001E4B67"/>
    <w:pPr>
      <w:spacing w:before="100" w:after="100"/>
      <w:outlineLvl w:val="1"/>
    </w:pPr>
    <w:rPr>
      <w:b/>
      <w:bCs/>
      <w:sz w:val="36"/>
      <w:szCs w:val="36"/>
      <w:lang w:val="es-ES"/>
    </w:rPr>
  </w:style>
  <w:style w:type="paragraph" w:styleId="Ttulo3">
    <w:name w:val="heading 3"/>
    <w:basedOn w:val="Normal"/>
    <w:next w:val="Normal"/>
    <w:qFormat/>
    <w:rsid w:val="00163A82"/>
    <w:pPr>
      <w:keepNext/>
      <w:suppressAutoHyphens w:val="0"/>
      <w:spacing w:before="648" w:line="326" w:lineRule="exact"/>
      <w:jc w:val="center"/>
      <w:outlineLvl w:val="2"/>
    </w:pPr>
    <w:rPr>
      <w:rFonts w:ascii="Arial" w:hAnsi="Arial" w:cs="Arial"/>
      <w:b/>
      <w:bCs/>
      <w:sz w:val="28"/>
      <w:szCs w:val="28"/>
      <w:lang w:val="es-ES" w:eastAsia="es-ES"/>
    </w:rPr>
  </w:style>
  <w:style w:type="paragraph" w:styleId="Ttulo4">
    <w:name w:val="heading 4"/>
    <w:basedOn w:val="Normal"/>
    <w:next w:val="Normal"/>
    <w:qFormat/>
    <w:rsid w:val="00163A82"/>
    <w:pPr>
      <w:keepNext/>
      <w:suppressAutoHyphens w:val="0"/>
      <w:spacing w:before="240" w:after="60"/>
      <w:outlineLvl w:val="3"/>
    </w:pPr>
    <w:rPr>
      <w:rFonts w:ascii="Arial" w:hAnsi="Arial"/>
      <w:b/>
      <w:sz w:val="24"/>
      <w:szCs w:val="24"/>
      <w:lang w:val="es-ES" w:eastAsia="es-ES"/>
    </w:rPr>
  </w:style>
  <w:style w:type="paragraph" w:styleId="Ttulo5">
    <w:name w:val="heading 5"/>
    <w:basedOn w:val="Normal"/>
    <w:next w:val="Normal"/>
    <w:qFormat/>
    <w:rsid w:val="00163A82"/>
    <w:pPr>
      <w:keepNext/>
      <w:suppressAutoHyphens w:val="0"/>
      <w:jc w:val="both"/>
      <w:outlineLvl w:val="4"/>
    </w:pPr>
    <w:rPr>
      <w:rFonts w:ascii="Arial" w:hAnsi="Arial" w:cs="Arial"/>
      <w:b/>
      <w:bCs/>
      <w:sz w:val="26"/>
      <w:szCs w:val="26"/>
      <w:lang w:val="es-MX" w:eastAsia="es-ES"/>
    </w:rPr>
  </w:style>
  <w:style w:type="paragraph" w:styleId="Ttulo6">
    <w:name w:val="heading 6"/>
    <w:basedOn w:val="Normal"/>
    <w:next w:val="Normal"/>
    <w:qFormat/>
    <w:rsid w:val="00163A82"/>
    <w:pPr>
      <w:suppressAutoHyphens w:val="0"/>
      <w:spacing w:before="240" w:after="60"/>
      <w:outlineLvl w:val="5"/>
    </w:pPr>
    <w:rPr>
      <w:i/>
      <w:sz w:val="22"/>
      <w:szCs w:val="24"/>
      <w:lang w:val="es-ES" w:eastAsia="es-ES"/>
    </w:rPr>
  </w:style>
  <w:style w:type="paragraph" w:styleId="Ttulo7">
    <w:name w:val="heading 7"/>
    <w:basedOn w:val="Normal"/>
    <w:next w:val="Normal"/>
    <w:qFormat/>
    <w:rsid w:val="00163A82"/>
    <w:pPr>
      <w:suppressAutoHyphens w:val="0"/>
      <w:spacing w:before="240" w:after="60"/>
      <w:outlineLvl w:val="6"/>
    </w:pPr>
    <w:rPr>
      <w:rFonts w:ascii="Arial" w:hAnsi="Arial"/>
      <w:szCs w:val="24"/>
      <w:lang w:val="es-ES" w:eastAsia="es-ES"/>
    </w:rPr>
  </w:style>
  <w:style w:type="paragraph" w:styleId="Ttulo8">
    <w:name w:val="heading 8"/>
    <w:basedOn w:val="Normal"/>
    <w:next w:val="Normal"/>
    <w:qFormat/>
    <w:rsid w:val="00163A82"/>
    <w:pPr>
      <w:suppressAutoHyphens w:val="0"/>
      <w:spacing w:before="240" w:after="60"/>
      <w:outlineLvl w:val="7"/>
    </w:pPr>
    <w:rPr>
      <w:rFonts w:ascii="Arial" w:hAnsi="Arial"/>
      <w:i/>
      <w:szCs w:val="24"/>
      <w:lang w:val="es-ES" w:eastAsia="es-ES"/>
    </w:rPr>
  </w:style>
  <w:style w:type="paragraph" w:styleId="Ttulo9">
    <w:name w:val="heading 9"/>
    <w:basedOn w:val="Normal"/>
    <w:next w:val="Normal"/>
    <w:qFormat/>
    <w:rsid w:val="00163A82"/>
    <w:pPr>
      <w:suppressAutoHyphens w:val="0"/>
      <w:spacing w:before="240" w:after="60"/>
      <w:outlineLvl w:val="8"/>
    </w:pPr>
    <w:rPr>
      <w:rFonts w:ascii="Arial" w:hAnsi="Arial"/>
      <w:b/>
      <w:i/>
      <w:sz w:val="1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Fuentedeprrafopredeter1">
    <w:name w:val="Fuente de párrafo predeter.1"/>
  </w:style>
  <w:style w:type="character" w:styleId="Nmerodepgina">
    <w:name w:val="page number"/>
    <w:basedOn w:val="Fuentedeprrafopredeter1"/>
  </w:style>
  <w:style w:type="character" w:styleId="Hipervnculo">
    <w:name w:val="Hyperlink"/>
    <w:rPr>
      <w:color w:val="0000FF"/>
      <w:u w:val="single"/>
    </w:rPr>
  </w:style>
  <w:style w:type="character" w:customStyle="1" w:styleId="Carcterdenumeracin">
    <w:name w:val="Carácter de numeración"/>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Piedepgina">
    <w:name w:val="footer"/>
    <w:basedOn w:val="Normal"/>
    <w:pPr>
      <w:tabs>
        <w:tab w:val="center" w:pos="4252"/>
        <w:tab w:val="right" w:pos="8504"/>
      </w:tabs>
    </w:pPr>
  </w:style>
  <w:style w:type="paragraph" w:styleId="Encabezado">
    <w:name w:val="header"/>
    <w:basedOn w:val="Normal"/>
    <w:pPr>
      <w:tabs>
        <w:tab w:val="center" w:pos="4252"/>
        <w:tab w:val="right" w:pos="8504"/>
      </w:tabs>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i/>
      <w:iCs/>
    </w:rPr>
  </w:style>
  <w:style w:type="paragraph" w:styleId="NormalWeb">
    <w:name w:val="Normal (Web)"/>
    <w:basedOn w:val="Normal"/>
    <w:rsid w:val="00B17973"/>
    <w:pPr>
      <w:suppressAutoHyphens w:val="0"/>
      <w:spacing w:before="100" w:beforeAutospacing="1" w:after="100" w:afterAutospacing="1"/>
    </w:pPr>
    <w:rPr>
      <w:sz w:val="24"/>
      <w:szCs w:val="24"/>
      <w:lang w:val="es-ES" w:eastAsia="es-ES"/>
    </w:rPr>
  </w:style>
  <w:style w:type="paragraph" w:styleId="Sangra3detindependiente">
    <w:name w:val="Body Text Indent 3"/>
    <w:basedOn w:val="Normal"/>
    <w:rsid w:val="00163A82"/>
    <w:pPr>
      <w:spacing w:after="120"/>
      <w:ind w:left="283"/>
    </w:pPr>
    <w:rPr>
      <w:sz w:val="16"/>
      <w:szCs w:val="16"/>
    </w:rPr>
  </w:style>
  <w:style w:type="paragraph" w:styleId="Sangradetextonormal">
    <w:name w:val="Body Text Indent"/>
    <w:basedOn w:val="Normal"/>
    <w:rsid w:val="00163A82"/>
    <w:pPr>
      <w:suppressAutoHyphens w:val="0"/>
      <w:jc w:val="center"/>
    </w:pPr>
    <w:rPr>
      <w:rFonts w:ascii="Arial" w:hAnsi="Arial" w:cs="Arial"/>
      <w:sz w:val="26"/>
      <w:szCs w:val="26"/>
      <w:lang w:val="es-MX" w:eastAsia="es-ES"/>
    </w:rPr>
  </w:style>
  <w:style w:type="paragraph" w:styleId="Sangra2detindependiente">
    <w:name w:val="Body Text Indent 2"/>
    <w:basedOn w:val="Normal"/>
    <w:rsid w:val="00163A82"/>
    <w:pPr>
      <w:suppressAutoHyphens w:val="0"/>
      <w:ind w:firstLine="75"/>
      <w:jc w:val="both"/>
    </w:pPr>
    <w:rPr>
      <w:rFonts w:ascii="Arial" w:hAnsi="Arial" w:cs="Arial"/>
      <w:sz w:val="26"/>
      <w:szCs w:val="26"/>
      <w:lang w:val="es-MX" w:eastAsia="es-ES"/>
    </w:rPr>
  </w:style>
  <w:style w:type="paragraph" w:styleId="Textoindependiente3">
    <w:name w:val="Body Text 3"/>
    <w:basedOn w:val="Normal"/>
    <w:rsid w:val="00163A82"/>
    <w:pPr>
      <w:suppressAutoHyphens w:val="0"/>
      <w:jc w:val="center"/>
    </w:pPr>
    <w:rPr>
      <w:rFonts w:ascii="Arial" w:hAnsi="Arial" w:cs="Arial"/>
      <w:sz w:val="30"/>
      <w:szCs w:val="30"/>
      <w:lang w:val="es-MX" w:eastAsia="es-ES"/>
    </w:rPr>
  </w:style>
  <w:style w:type="paragraph" w:styleId="Textoindependiente2">
    <w:name w:val="Body Text 2"/>
    <w:basedOn w:val="Normal"/>
    <w:rsid w:val="00163A82"/>
    <w:pPr>
      <w:suppressAutoHyphens w:val="0"/>
      <w:jc w:val="center"/>
    </w:pPr>
    <w:rPr>
      <w:rFonts w:ascii="Arial" w:eastAsia="MS Mincho" w:hAnsi="Arial" w:cs="Arial"/>
      <w:b/>
      <w:sz w:val="26"/>
      <w:szCs w:val="24"/>
      <w:lang w:val="es-MX" w:eastAsia="es-ES"/>
    </w:rPr>
  </w:style>
  <w:style w:type="character" w:styleId="Textoennegrita">
    <w:name w:val="Strong"/>
    <w:qFormat/>
    <w:rsid w:val="00E74C6D"/>
    <w:rPr>
      <w:b/>
      <w:bCs/>
    </w:rPr>
  </w:style>
  <w:style w:type="character" w:customStyle="1" w:styleId="normaltext">
    <w:name w:val="normaltext"/>
    <w:basedOn w:val="Fuentedeprrafopredeter"/>
    <w:rsid w:val="00F81054"/>
  </w:style>
  <w:style w:type="table" w:styleId="Tablaconcuadrcula">
    <w:name w:val="Table Grid"/>
    <w:basedOn w:val="Tablanormal"/>
    <w:rsid w:val="00655D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D25715"/>
    <w:pPr>
      <w:suppressAutoHyphens w:val="0"/>
      <w:jc w:val="center"/>
    </w:pPr>
    <w:rPr>
      <w:sz w:val="24"/>
      <w:lang w:val="es-ES" w:eastAsia="es-ES"/>
    </w:rPr>
  </w:style>
  <w:style w:type="character" w:styleId="Mencinsinresolver">
    <w:name w:val="Unresolved Mention"/>
    <w:basedOn w:val="Fuentedeprrafopredeter"/>
    <w:uiPriority w:val="99"/>
    <w:semiHidden/>
    <w:unhideWhenUsed/>
    <w:rsid w:val="006D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24442">
      <w:bodyDiv w:val="1"/>
      <w:marLeft w:val="0"/>
      <w:marRight w:val="0"/>
      <w:marTop w:val="0"/>
      <w:marBottom w:val="0"/>
      <w:divBdr>
        <w:top w:val="none" w:sz="0" w:space="0" w:color="auto"/>
        <w:left w:val="none" w:sz="0" w:space="0" w:color="auto"/>
        <w:bottom w:val="none" w:sz="0" w:space="0" w:color="auto"/>
        <w:right w:val="none" w:sz="0" w:space="0" w:color="auto"/>
      </w:divBdr>
      <w:divsChild>
        <w:div w:id="105083292">
          <w:marLeft w:val="0"/>
          <w:marRight w:val="0"/>
          <w:marTop w:val="0"/>
          <w:marBottom w:val="0"/>
          <w:divBdr>
            <w:top w:val="none" w:sz="0" w:space="0" w:color="auto"/>
            <w:left w:val="none" w:sz="0" w:space="0" w:color="auto"/>
            <w:bottom w:val="none" w:sz="0" w:space="0" w:color="auto"/>
            <w:right w:val="none" w:sz="0" w:space="0" w:color="auto"/>
          </w:divBdr>
        </w:div>
        <w:div w:id="468211440">
          <w:marLeft w:val="0"/>
          <w:marRight w:val="0"/>
          <w:marTop w:val="0"/>
          <w:marBottom w:val="0"/>
          <w:divBdr>
            <w:top w:val="none" w:sz="0" w:space="0" w:color="auto"/>
            <w:left w:val="none" w:sz="0" w:space="0" w:color="auto"/>
            <w:bottom w:val="none" w:sz="0" w:space="0" w:color="auto"/>
            <w:right w:val="none" w:sz="0" w:space="0" w:color="auto"/>
          </w:divBdr>
          <w:divsChild>
            <w:div w:id="6605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3350">
      <w:bodyDiv w:val="1"/>
      <w:marLeft w:val="0"/>
      <w:marRight w:val="0"/>
      <w:marTop w:val="0"/>
      <w:marBottom w:val="0"/>
      <w:divBdr>
        <w:top w:val="none" w:sz="0" w:space="0" w:color="auto"/>
        <w:left w:val="none" w:sz="0" w:space="0" w:color="auto"/>
        <w:bottom w:val="none" w:sz="0" w:space="0" w:color="auto"/>
        <w:right w:val="none" w:sz="0" w:space="0" w:color="auto"/>
      </w:divBdr>
    </w:div>
    <w:div w:id="734284265">
      <w:bodyDiv w:val="1"/>
      <w:marLeft w:val="0"/>
      <w:marRight w:val="0"/>
      <w:marTop w:val="0"/>
      <w:marBottom w:val="0"/>
      <w:divBdr>
        <w:top w:val="none" w:sz="0" w:space="0" w:color="auto"/>
        <w:left w:val="none" w:sz="0" w:space="0" w:color="auto"/>
        <w:bottom w:val="none" w:sz="0" w:space="0" w:color="auto"/>
        <w:right w:val="none" w:sz="0" w:space="0" w:color="auto"/>
      </w:divBdr>
      <w:divsChild>
        <w:div w:id="76557166">
          <w:marLeft w:val="0"/>
          <w:marRight w:val="0"/>
          <w:marTop w:val="0"/>
          <w:marBottom w:val="0"/>
          <w:divBdr>
            <w:top w:val="none" w:sz="0" w:space="0" w:color="auto"/>
            <w:left w:val="none" w:sz="0" w:space="0" w:color="auto"/>
            <w:bottom w:val="none" w:sz="0" w:space="0" w:color="auto"/>
            <w:right w:val="none" w:sz="0" w:space="0" w:color="auto"/>
          </w:divBdr>
        </w:div>
      </w:divsChild>
    </w:div>
    <w:div w:id="1115753700">
      <w:bodyDiv w:val="1"/>
      <w:marLeft w:val="0"/>
      <w:marRight w:val="0"/>
      <w:marTop w:val="0"/>
      <w:marBottom w:val="0"/>
      <w:divBdr>
        <w:top w:val="none" w:sz="0" w:space="0" w:color="auto"/>
        <w:left w:val="none" w:sz="0" w:space="0" w:color="auto"/>
        <w:bottom w:val="none" w:sz="0" w:space="0" w:color="auto"/>
        <w:right w:val="none" w:sz="0" w:space="0" w:color="auto"/>
      </w:divBdr>
    </w:div>
    <w:div w:id="1182011745">
      <w:bodyDiv w:val="1"/>
      <w:marLeft w:val="0"/>
      <w:marRight w:val="0"/>
      <w:marTop w:val="0"/>
      <w:marBottom w:val="0"/>
      <w:divBdr>
        <w:top w:val="none" w:sz="0" w:space="0" w:color="auto"/>
        <w:left w:val="none" w:sz="0" w:space="0" w:color="auto"/>
        <w:bottom w:val="none" w:sz="0" w:space="0" w:color="auto"/>
        <w:right w:val="none" w:sz="0" w:space="0" w:color="auto"/>
      </w:divBdr>
      <w:divsChild>
        <w:div w:id="2088578200">
          <w:marLeft w:val="0"/>
          <w:marRight w:val="0"/>
          <w:marTop w:val="0"/>
          <w:marBottom w:val="0"/>
          <w:divBdr>
            <w:top w:val="none" w:sz="0" w:space="0" w:color="auto"/>
            <w:left w:val="none" w:sz="0" w:space="0" w:color="auto"/>
            <w:bottom w:val="none" w:sz="0" w:space="0" w:color="auto"/>
            <w:right w:val="none" w:sz="0" w:space="0" w:color="auto"/>
          </w:divBdr>
        </w:div>
      </w:divsChild>
    </w:div>
    <w:div w:id="1299651146">
      <w:bodyDiv w:val="1"/>
      <w:marLeft w:val="0"/>
      <w:marRight w:val="0"/>
      <w:marTop w:val="0"/>
      <w:marBottom w:val="0"/>
      <w:divBdr>
        <w:top w:val="none" w:sz="0" w:space="0" w:color="auto"/>
        <w:left w:val="none" w:sz="0" w:space="0" w:color="auto"/>
        <w:bottom w:val="none" w:sz="0" w:space="0" w:color="auto"/>
        <w:right w:val="none" w:sz="0" w:space="0" w:color="auto"/>
      </w:divBdr>
    </w:div>
    <w:div w:id="1581406494">
      <w:bodyDiv w:val="1"/>
      <w:marLeft w:val="0"/>
      <w:marRight w:val="0"/>
      <w:marTop w:val="0"/>
      <w:marBottom w:val="0"/>
      <w:divBdr>
        <w:top w:val="none" w:sz="0" w:space="0" w:color="auto"/>
        <w:left w:val="none" w:sz="0" w:space="0" w:color="auto"/>
        <w:bottom w:val="none" w:sz="0" w:space="0" w:color="auto"/>
        <w:right w:val="none" w:sz="0" w:space="0" w:color="auto"/>
      </w:divBdr>
    </w:div>
    <w:div w:id="205110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consejeria_legislacion@guerrero.gob.mx" TargetMode="External"/><Relationship Id="rId2" Type="http://schemas.openxmlformats.org/officeDocument/2006/relationships/hyperlink" Target="http://www.guerrero.gob.mx/consejeriajuridica/"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esktop\PLANTILLA%20PARA%20LEGISLACI&#211;N-ANGEL%20NUEVO%20FORMATO%20CON%20SIGLA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PARA LEGISLACIÓN-ANGEL NUEVO FORMATO CON SIGLAS</Template>
  <TotalTime>4</TotalTime>
  <Pages>4</Pages>
  <Words>1175</Words>
  <Characters>6467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CJPEGRO</vt:lpstr>
    </vt:vector>
  </TitlesOfParts>
  <Manager>Lic. Tomás Pichardo Toledo.;</Manager>
  <Company>Consejería Jurídica Gro.;</Company>
  <LinksUpToDate>false</LinksUpToDate>
  <CharactersWithSpaces>7627</CharactersWithSpaces>
  <SharedDoc>false</SharedDoc>
  <HLinks>
    <vt:vector size="12" baseType="variant">
      <vt:variant>
        <vt:i4>5767189</vt:i4>
      </vt:variant>
      <vt:variant>
        <vt:i4>3</vt:i4>
      </vt:variant>
      <vt:variant>
        <vt:i4>0</vt:i4>
      </vt:variant>
      <vt:variant>
        <vt:i4>5</vt:i4>
      </vt:variant>
      <vt:variant>
        <vt:lpwstr>mailto:consejeria_juridica@guerrero.gob.mx</vt:lpwstr>
      </vt:variant>
      <vt:variant>
        <vt:lpwstr/>
      </vt:variant>
      <vt:variant>
        <vt:i4>6946923</vt:i4>
      </vt:variant>
      <vt:variant>
        <vt:i4>0</vt:i4>
      </vt:variant>
      <vt:variant>
        <vt:i4>0</vt:i4>
      </vt:variant>
      <vt:variant>
        <vt:i4>5</vt:i4>
      </vt:variant>
      <vt:variant>
        <vt:lpwstr>http://www.guerrero.gob.mx/consejeriajuridica/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CJPEGRO</dc:title>
  <dc:subject>SUBLEN</dc:subject>
  <dc:creator>Lic. Tomás Pichardo Toledo.</dc:creator>
  <cp:keywords>Consejería Jurídica Gro.</cp:keywords>
  <dc:description>DGLEN</dc:description>
  <cp:lastModifiedBy>Tomas</cp:lastModifiedBy>
  <cp:revision>3</cp:revision>
  <cp:lastPrinted>2011-04-13T09:32:00Z</cp:lastPrinted>
  <dcterms:created xsi:type="dcterms:W3CDTF">2022-11-24T18:12:00Z</dcterms:created>
  <dcterms:modified xsi:type="dcterms:W3CDTF">2023-01-16T21:29:00Z</dcterms:modified>
</cp:coreProperties>
</file>